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cs="Times New Roman"/>
          <w:snapToGrid w:val="0"/>
          <w:kern w:val="0"/>
          <w:szCs w:val="32"/>
        </w:rPr>
      </w:pPr>
      <w:bookmarkStart w:id="0" w:name="Content"/>
      <w:r>
        <w:rPr>
          <w:rFonts w:eastAsia="方正黑体_GBK" w:cs="Times New Roman"/>
          <w:snapToGrid w:val="0"/>
          <w:kern w:val="0"/>
          <w:szCs w:val="32"/>
        </w:rPr>
        <w:t>附件</w:t>
      </w:r>
      <w:r>
        <w:rPr>
          <w:rFonts w:cs="Times New Roman"/>
          <w:snapToGrid w:val="0"/>
          <w:kern w:val="0"/>
          <w:szCs w:val="32"/>
        </w:rPr>
        <w:t>2</w:t>
      </w:r>
    </w:p>
    <w:p>
      <w:pPr>
        <w:adjustRightInd w:val="0"/>
        <w:snapToGrid w:val="0"/>
        <w:ind w:firstLine="0" w:firstLineChars="0"/>
        <w:jc w:val="center"/>
        <w:rPr>
          <w:rFonts w:eastAsia="方正小标宋_GBK" w:cs="Times New Roman"/>
          <w:sz w:val="44"/>
          <w:szCs w:val="32"/>
        </w:rPr>
      </w:pPr>
      <w:bookmarkStart w:id="1" w:name="OLE_LINK1"/>
      <w:bookmarkStart w:id="2" w:name="OLE_LINK2"/>
    </w:p>
    <w:p>
      <w:pPr>
        <w:adjustRightInd w:val="0"/>
        <w:snapToGrid w:val="0"/>
        <w:ind w:firstLine="0" w:firstLineChars="0"/>
        <w:jc w:val="center"/>
        <w:rPr>
          <w:rFonts w:eastAsia="方正小标宋_GBK" w:cs="Times New Roman"/>
          <w:sz w:val="44"/>
          <w:szCs w:val="32"/>
        </w:rPr>
      </w:pPr>
      <w:r>
        <w:rPr>
          <w:rFonts w:eastAsia="方正小标宋_GBK" w:cs="Times New Roman"/>
          <w:sz w:val="44"/>
          <w:szCs w:val="32"/>
        </w:rPr>
        <w:t>2025年度江苏省具身智能机器人产业发展资金非直报项目</w:t>
      </w:r>
    </w:p>
    <w:p>
      <w:pPr>
        <w:adjustRightInd w:val="0"/>
        <w:snapToGrid w:val="0"/>
        <w:ind w:firstLine="0" w:firstLineChars="0"/>
        <w:jc w:val="center"/>
        <w:rPr>
          <w:rFonts w:eastAsia="方正小标宋_GBK" w:cs="Times New Roman"/>
          <w:sz w:val="44"/>
          <w:szCs w:val="32"/>
        </w:rPr>
      </w:pPr>
      <w:r>
        <w:rPr>
          <w:rFonts w:eastAsia="方正小标宋_GBK" w:cs="Times New Roman"/>
          <w:sz w:val="44"/>
          <w:szCs w:val="32"/>
        </w:rPr>
        <w:t>汇总表</w:t>
      </w:r>
      <w:bookmarkEnd w:id="1"/>
      <w:bookmarkEnd w:id="2"/>
    </w:p>
    <w:p>
      <w:pPr>
        <w:adjustRightInd w:val="0"/>
        <w:snapToGrid w:val="0"/>
        <w:spacing w:line="240" w:lineRule="exact"/>
        <w:ind w:firstLine="880"/>
        <w:jc w:val="left"/>
        <w:rPr>
          <w:rFonts w:eastAsia="方正小标宋_GBK" w:cs="Times New Roman"/>
          <w:sz w:val="44"/>
          <w:szCs w:val="32"/>
        </w:rPr>
      </w:pPr>
    </w:p>
    <w:p>
      <w:pPr>
        <w:adjustRightInd w:val="0"/>
        <w:snapToGrid w:val="0"/>
        <w:ind w:firstLine="0" w:firstLineChars="0"/>
        <w:jc w:val="left"/>
        <w:rPr>
          <w:rFonts w:eastAsia="方正黑体_GBK" w:cs="Times New Roman"/>
          <w:sz w:val="20"/>
          <w:szCs w:val="20"/>
        </w:rPr>
      </w:pPr>
      <w:r>
        <w:rPr>
          <w:rFonts w:eastAsia="方正黑体_GBK" w:cs="Times New Roman"/>
          <w:sz w:val="20"/>
          <w:szCs w:val="20"/>
        </w:rPr>
        <w:t xml:space="preserve">单位（盖章）：                                                           </w:t>
      </w:r>
      <w:r>
        <w:rPr>
          <w:rFonts w:hint="eastAsia" w:eastAsia="方正黑体_GBK" w:cs="Times New Roman"/>
          <w:sz w:val="20"/>
          <w:szCs w:val="20"/>
          <w:lang w:val="en-US" w:eastAsia="zh-CN"/>
        </w:rPr>
        <w:t xml:space="preserve">                                </w:t>
      </w:r>
      <w:r>
        <w:rPr>
          <w:rFonts w:eastAsia="方正黑体_GBK" w:cs="Times New Roman"/>
          <w:sz w:val="20"/>
          <w:szCs w:val="20"/>
        </w:rPr>
        <w:t xml:space="preserve">地区：                                </w:t>
      </w:r>
      <w:r>
        <w:rPr>
          <w:rFonts w:hint="eastAsia" w:eastAsia="方正黑体_GBK" w:cs="Times New Roman"/>
          <w:sz w:val="20"/>
          <w:szCs w:val="20"/>
          <w:lang w:val="en-US" w:eastAsia="zh-CN"/>
        </w:rPr>
        <w:t xml:space="preserve">                          </w:t>
      </w:r>
      <w:r>
        <w:rPr>
          <w:rFonts w:eastAsia="方正黑体_GBK" w:cs="Times New Roman"/>
          <w:sz w:val="20"/>
          <w:szCs w:val="20"/>
        </w:rPr>
        <w:t xml:space="preserve">汇总时间：     </w:t>
      </w:r>
    </w:p>
    <w:tbl>
      <w:tblPr>
        <w:tblStyle w:val="26"/>
        <w:tblpPr w:leftFromText="180" w:rightFromText="180" w:vertAnchor="text" w:tblpXSpec="center" w:tblpY="1"/>
        <w:tblOverlap w:val="never"/>
        <w:tblW w:w="15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134"/>
        <w:gridCol w:w="709"/>
        <w:gridCol w:w="1417"/>
        <w:gridCol w:w="1109"/>
        <w:gridCol w:w="920"/>
        <w:gridCol w:w="880"/>
        <w:gridCol w:w="880"/>
        <w:gridCol w:w="1031"/>
        <w:gridCol w:w="1275"/>
        <w:gridCol w:w="851"/>
        <w:gridCol w:w="992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6423" w:type="dxa"/>
            <w:gridSpan w:val="6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4"/>
              </w:rPr>
            </w:pPr>
            <w:r>
              <w:rPr>
                <w:rFonts w:eastAsia="方正黑体_GBK" w:cs="Times New Roman"/>
                <w:kern w:val="0"/>
                <w:sz w:val="24"/>
              </w:rPr>
              <w:t>项目申报主体2024年基本情况</w:t>
            </w:r>
          </w:p>
        </w:tc>
        <w:tc>
          <w:tcPr>
            <w:tcW w:w="8319" w:type="dxa"/>
            <w:gridSpan w:val="8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4"/>
              </w:rPr>
            </w:pPr>
            <w:r>
              <w:rPr>
                <w:rFonts w:eastAsia="方正黑体_GBK" w:cs="Times New Roman"/>
                <w:kern w:val="0"/>
                <w:sz w:val="24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方正黑体_GBK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单位主要经营地址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主营业务收入（万元）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实缴税金           （万元）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申报项目类别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申报项目总投入（万元）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其中：固定资产投资（万元）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项目开始时间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项目结束时间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项目申请补助资金（万元）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eastAsia="方正黑体_GBK" w:cs="Times New Roman"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kern w:val="0"/>
                <w:sz w:val="20"/>
                <w:szCs w:val="20"/>
              </w:rPr>
              <w:t>是否为省先进制造业集群中的项目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Align w:val="center"/>
          </w:tcPr>
          <w:p>
            <w:pPr>
              <w:widowControl/>
              <w:ind w:firstLine="400"/>
              <w:jc w:val="left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00"/>
              <w:jc w:val="left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00"/>
              <w:jc w:val="left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400"/>
              <w:jc w:val="left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firstLine="400"/>
              <w:jc w:val="left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ind w:firstLine="400"/>
              <w:jc w:val="left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ind w:firstLine="400"/>
              <w:jc w:val="left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ind w:firstLine="400"/>
              <w:jc w:val="left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ind w:firstLine="40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31" w:type="dxa"/>
            <w:vAlign w:val="center"/>
          </w:tcPr>
          <w:p>
            <w:pPr>
              <w:widowControl/>
              <w:ind w:firstLine="400"/>
              <w:jc w:val="left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ind w:firstLine="400"/>
              <w:jc w:val="left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ind w:firstLine="400"/>
              <w:jc w:val="left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firstLine="400"/>
              <w:jc w:val="left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firstLine="400"/>
              <w:jc w:val="left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400"/>
              <w:jc w:val="left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31" w:type="dxa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400"/>
              <w:jc w:val="center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3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400"/>
              <w:jc w:val="left"/>
              <w:rPr>
                <w:rFonts w:eastAsia="仿宋_GB2312" w:cs="Times New Roman"/>
                <w:kern w:val="0"/>
                <w:sz w:val="20"/>
                <w:szCs w:val="20"/>
              </w:rPr>
            </w:pPr>
            <w:r>
              <w:rPr>
                <w:rFonts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5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注：此表系统内自动生成，设区市、县（市）工信主管部门或省属事业单位主管部门加盖单位公章。</w:t>
            </w:r>
            <w:bookmarkStart w:id="3" w:name="_GoBack"/>
            <w:bookmarkEnd w:id="3"/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Times New Roman"/>
                <w:kern w:val="0"/>
                <w:sz w:val="24"/>
              </w:rPr>
            </w:pPr>
          </w:p>
        </w:tc>
      </w:tr>
    </w:tbl>
    <w:p>
      <w:pPr>
        <w:widowControl/>
        <w:ind w:firstLine="0" w:firstLineChars="0"/>
        <w:jc w:val="left"/>
        <w:rPr>
          <w:rFonts w:eastAsia="方正黑体_GBK" w:cs="Times New Roman"/>
          <w:snapToGrid w:val="0"/>
          <w:kern w:val="0"/>
          <w:szCs w:val="32"/>
        </w:rPr>
        <w:sectPr>
          <w:headerReference r:id="rId5" w:type="default"/>
          <w:footerReference r:id="rId6" w:type="default"/>
          <w:footerReference r:id="rId7" w:type="even"/>
          <w:pgSz w:w="16838" w:h="11906" w:orient="landscape"/>
          <w:pgMar w:top="1531" w:right="1985" w:bottom="1531" w:left="1814" w:header="851" w:footer="992" w:gutter="0"/>
          <w:cols w:space="0" w:num="1"/>
          <w:docGrid w:type="lines" w:linePitch="312" w:charSpace="0"/>
        </w:sectPr>
      </w:pPr>
    </w:p>
    <w:bookmarkEnd w:id="0"/>
    <w:p>
      <w:pPr>
        <w:tabs>
          <w:tab w:val="left" w:pos="3080"/>
        </w:tabs>
        <w:spacing w:line="20" w:lineRule="exact"/>
        <w:ind w:left="0" w:leftChars="0" w:firstLine="0" w:firstLineChars="0"/>
        <w:rPr>
          <w:rFonts w:eastAsia="方正黑体_GBK" w:cs="Times New Roman"/>
          <w:szCs w:val="32"/>
        </w:rPr>
      </w:pPr>
    </w:p>
    <w:sectPr>
      <w:headerReference r:id="rId10" w:type="first"/>
      <w:footerReference r:id="rId13" w:type="first"/>
      <w:headerReference r:id="rId8" w:type="default"/>
      <w:footerReference r:id="rId11" w:type="default"/>
      <w:headerReference r:id="rId9" w:type="even"/>
      <w:footerReference r:id="rId12" w:type="even"/>
      <w:pgSz w:w="11906" w:h="16838"/>
      <w:pgMar w:top="1814" w:right="1531" w:bottom="1985" w:left="1531" w:header="851" w:footer="1418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ngLiU">
    <w:altName w:val="微软雅黑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  <w:jc w:val="center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wordWrap w:val="0"/>
                            <w:ind w:right="205" w:firstLine="56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AefNRYCAAAb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wordWrap w:val="0"/>
                      <w:ind w:right="205" w:firstLine="560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17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180" w:firstLineChars="10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ind w:right="205" w:firstLine="280" w:firstLineChars="100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oWINBxYCAAAb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ind w:right="205" w:firstLine="280" w:firstLineChars="100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14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6599167"/>
    </w:sdtPr>
    <w:sdtEndPr>
      <w:rPr>
        <w:sz w:val="28"/>
        <w:szCs w:val="28"/>
      </w:rPr>
    </w:sdtEndPr>
    <w:sdtContent>
      <w:p>
        <w:pPr>
          <w:pStyle w:val="15"/>
          <w:ind w:firstLine="36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87767412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5"/>
          <w:ind w:firstLine="338" w:firstLineChars="121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attachedTemplate r:id="rId1"/>
  <w:documentProtection w:enforcement="0"/>
  <w:defaultTabStop w:val="420"/>
  <w:drawingGridHorizontalSpacing w:val="158"/>
  <w:drawingGridVerticalSpacing w:val="57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AD"/>
    <w:rsid w:val="0000006A"/>
    <w:rsid w:val="000004CB"/>
    <w:rsid w:val="00000A28"/>
    <w:rsid w:val="00001623"/>
    <w:rsid w:val="00001767"/>
    <w:rsid w:val="00001E23"/>
    <w:rsid w:val="000022E3"/>
    <w:rsid w:val="000026FA"/>
    <w:rsid w:val="00002EB6"/>
    <w:rsid w:val="00003B7E"/>
    <w:rsid w:val="00003D2F"/>
    <w:rsid w:val="000040B1"/>
    <w:rsid w:val="00004119"/>
    <w:rsid w:val="000041A8"/>
    <w:rsid w:val="000046E7"/>
    <w:rsid w:val="0000577E"/>
    <w:rsid w:val="0000591D"/>
    <w:rsid w:val="00005AD7"/>
    <w:rsid w:val="00005B5C"/>
    <w:rsid w:val="00005DA1"/>
    <w:rsid w:val="00005FE9"/>
    <w:rsid w:val="0000623B"/>
    <w:rsid w:val="0000718E"/>
    <w:rsid w:val="00007E5B"/>
    <w:rsid w:val="000109A0"/>
    <w:rsid w:val="0001110D"/>
    <w:rsid w:val="00011571"/>
    <w:rsid w:val="00012C0D"/>
    <w:rsid w:val="00012F91"/>
    <w:rsid w:val="000133D6"/>
    <w:rsid w:val="00013A74"/>
    <w:rsid w:val="00013D07"/>
    <w:rsid w:val="00014BB5"/>
    <w:rsid w:val="00014E83"/>
    <w:rsid w:val="00014FE2"/>
    <w:rsid w:val="00015074"/>
    <w:rsid w:val="000151DE"/>
    <w:rsid w:val="00016251"/>
    <w:rsid w:val="00016520"/>
    <w:rsid w:val="00016592"/>
    <w:rsid w:val="0001661B"/>
    <w:rsid w:val="0001670D"/>
    <w:rsid w:val="000167FD"/>
    <w:rsid w:val="00016A3A"/>
    <w:rsid w:val="00016A3D"/>
    <w:rsid w:val="0001748E"/>
    <w:rsid w:val="00017556"/>
    <w:rsid w:val="00020A7A"/>
    <w:rsid w:val="00020DF9"/>
    <w:rsid w:val="000211E1"/>
    <w:rsid w:val="000215CD"/>
    <w:rsid w:val="00021DC8"/>
    <w:rsid w:val="0002232B"/>
    <w:rsid w:val="000223AF"/>
    <w:rsid w:val="000226E0"/>
    <w:rsid w:val="00022A6C"/>
    <w:rsid w:val="00022ABE"/>
    <w:rsid w:val="00022C8F"/>
    <w:rsid w:val="00022CBA"/>
    <w:rsid w:val="00023144"/>
    <w:rsid w:val="00023860"/>
    <w:rsid w:val="00023DF8"/>
    <w:rsid w:val="00024731"/>
    <w:rsid w:val="000249A8"/>
    <w:rsid w:val="00024D30"/>
    <w:rsid w:val="00024DC3"/>
    <w:rsid w:val="000259D6"/>
    <w:rsid w:val="000260D7"/>
    <w:rsid w:val="0002612F"/>
    <w:rsid w:val="000269BB"/>
    <w:rsid w:val="00026C35"/>
    <w:rsid w:val="000270B3"/>
    <w:rsid w:val="00027E37"/>
    <w:rsid w:val="000317B2"/>
    <w:rsid w:val="000317F7"/>
    <w:rsid w:val="00031858"/>
    <w:rsid w:val="00031C3C"/>
    <w:rsid w:val="000323BD"/>
    <w:rsid w:val="00032E05"/>
    <w:rsid w:val="00032E8C"/>
    <w:rsid w:val="000337FF"/>
    <w:rsid w:val="0003384D"/>
    <w:rsid w:val="00033C37"/>
    <w:rsid w:val="000340E1"/>
    <w:rsid w:val="0003468A"/>
    <w:rsid w:val="00035539"/>
    <w:rsid w:val="00035A5B"/>
    <w:rsid w:val="00036153"/>
    <w:rsid w:val="00036F0D"/>
    <w:rsid w:val="0003790E"/>
    <w:rsid w:val="000402D5"/>
    <w:rsid w:val="00040352"/>
    <w:rsid w:val="00040567"/>
    <w:rsid w:val="00040AB1"/>
    <w:rsid w:val="000410A2"/>
    <w:rsid w:val="0004150A"/>
    <w:rsid w:val="000418D2"/>
    <w:rsid w:val="0004214E"/>
    <w:rsid w:val="000422DF"/>
    <w:rsid w:val="0004262C"/>
    <w:rsid w:val="0004262E"/>
    <w:rsid w:val="00042A83"/>
    <w:rsid w:val="00042C93"/>
    <w:rsid w:val="000436D2"/>
    <w:rsid w:val="00043931"/>
    <w:rsid w:val="00044633"/>
    <w:rsid w:val="000447E7"/>
    <w:rsid w:val="00044F82"/>
    <w:rsid w:val="000453DB"/>
    <w:rsid w:val="000454B7"/>
    <w:rsid w:val="00045BFC"/>
    <w:rsid w:val="00046383"/>
    <w:rsid w:val="000467D4"/>
    <w:rsid w:val="00046BD1"/>
    <w:rsid w:val="0004772A"/>
    <w:rsid w:val="0005005A"/>
    <w:rsid w:val="00050116"/>
    <w:rsid w:val="00050BDE"/>
    <w:rsid w:val="00051307"/>
    <w:rsid w:val="00051D86"/>
    <w:rsid w:val="00052B01"/>
    <w:rsid w:val="00052F70"/>
    <w:rsid w:val="0005353D"/>
    <w:rsid w:val="00053D65"/>
    <w:rsid w:val="000544E0"/>
    <w:rsid w:val="00054E7F"/>
    <w:rsid w:val="000551D0"/>
    <w:rsid w:val="00055218"/>
    <w:rsid w:val="000553A8"/>
    <w:rsid w:val="000557F6"/>
    <w:rsid w:val="000558D7"/>
    <w:rsid w:val="000559A1"/>
    <w:rsid w:val="00055B4E"/>
    <w:rsid w:val="00056266"/>
    <w:rsid w:val="0005646C"/>
    <w:rsid w:val="000564F6"/>
    <w:rsid w:val="000569FC"/>
    <w:rsid w:val="00056E2B"/>
    <w:rsid w:val="000570D4"/>
    <w:rsid w:val="000578B8"/>
    <w:rsid w:val="00057912"/>
    <w:rsid w:val="000579B2"/>
    <w:rsid w:val="000579E6"/>
    <w:rsid w:val="00057DA8"/>
    <w:rsid w:val="00057EAE"/>
    <w:rsid w:val="00060857"/>
    <w:rsid w:val="000618F4"/>
    <w:rsid w:val="00061AD8"/>
    <w:rsid w:val="0006257F"/>
    <w:rsid w:val="000629FF"/>
    <w:rsid w:val="00062DD9"/>
    <w:rsid w:val="0006315E"/>
    <w:rsid w:val="00063465"/>
    <w:rsid w:val="00063959"/>
    <w:rsid w:val="00063CCF"/>
    <w:rsid w:val="00063E1E"/>
    <w:rsid w:val="00063E52"/>
    <w:rsid w:val="00065271"/>
    <w:rsid w:val="00065B4C"/>
    <w:rsid w:val="00065C19"/>
    <w:rsid w:val="00065C1D"/>
    <w:rsid w:val="00066C6B"/>
    <w:rsid w:val="00067FDF"/>
    <w:rsid w:val="00070736"/>
    <w:rsid w:val="000707CA"/>
    <w:rsid w:val="000708F3"/>
    <w:rsid w:val="00070BB0"/>
    <w:rsid w:val="0007139A"/>
    <w:rsid w:val="000714B9"/>
    <w:rsid w:val="00071EDB"/>
    <w:rsid w:val="000729EA"/>
    <w:rsid w:val="0007323C"/>
    <w:rsid w:val="000733EA"/>
    <w:rsid w:val="00073D36"/>
    <w:rsid w:val="00073EF5"/>
    <w:rsid w:val="0007441B"/>
    <w:rsid w:val="00074A2A"/>
    <w:rsid w:val="0007508D"/>
    <w:rsid w:val="0007532F"/>
    <w:rsid w:val="0007581B"/>
    <w:rsid w:val="000766E5"/>
    <w:rsid w:val="00077266"/>
    <w:rsid w:val="000775FB"/>
    <w:rsid w:val="00077BA9"/>
    <w:rsid w:val="00077FE9"/>
    <w:rsid w:val="000801A1"/>
    <w:rsid w:val="0008126B"/>
    <w:rsid w:val="000819FF"/>
    <w:rsid w:val="00081CEB"/>
    <w:rsid w:val="00083681"/>
    <w:rsid w:val="00084139"/>
    <w:rsid w:val="000847C3"/>
    <w:rsid w:val="00084B37"/>
    <w:rsid w:val="00084D23"/>
    <w:rsid w:val="000852F4"/>
    <w:rsid w:val="000864E6"/>
    <w:rsid w:val="0008696E"/>
    <w:rsid w:val="00086DA3"/>
    <w:rsid w:val="00086DDA"/>
    <w:rsid w:val="00087206"/>
    <w:rsid w:val="0008734D"/>
    <w:rsid w:val="0008748E"/>
    <w:rsid w:val="000877B3"/>
    <w:rsid w:val="00087A83"/>
    <w:rsid w:val="00087F47"/>
    <w:rsid w:val="000905E0"/>
    <w:rsid w:val="00090795"/>
    <w:rsid w:val="000911BA"/>
    <w:rsid w:val="000911BE"/>
    <w:rsid w:val="000915CE"/>
    <w:rsid w:val="00091C0E"/>
    <w:rsid w:val="00091E41"/>
    <w:rsid w:val="0009207C"/>
    <w:rsid w:val="00092178"/>
    <w:rsid w:val="00092427"/>
    <w:rsid w:val="00092743"/>
    <w:rsid w:val="00092ED7"/>
    <w:rsid w:val="00093994"/>
    <w:rsid w:val="00093DAA"/>
    <w:rsid w:val="00093DE3"/>
    <w:rsid w:val="00093EE8"/>
    <w:rsid w:val="00094369"/>
    <w:rsid w:val="00094A95"/>
    <w:rsid w:val="00094B89"/>
    <w:rsid w:val="00094CBB"/>
    <w:rsid w:val="00094E17"/>
    <w:rsid w:val="000958D1"/>
    <w:rsid w:val="00095F49"/>
    <w:rsid w:val="00096827"/>
    <w:rsid w:val="00096B12"/>
    <w:rsid w:val="00096DBB"/>
    <w:rsid w:val="000973BB"/>
    <w:rsid w:val="000973D7"/>
    <w:rsid w:val="00097A06"/>
    <w:rsid w:val="000A004B"/>
    <w:rsid w:val="000A03EE"/>
    <w:rsid w:val="000A0973"/>
    <w:rsid w:val="000A10B8"/>
    <w:rsid w:val="000A18BF"/>
    <w:rsid w:val="000A27BD"/>
    <w:rsid w:val="000A2BCE"/>
    <w:rsid w:val="000A2D1D"/>
    <w:rsid w:val="000A2EE0"/>
    <w:rsid w:val="000A2F3D"/>
    <w:rsid w:val="000A33AF"/>
    <w:rsid w:val="000A384A"/>
    <w:rsid w:val="000A4591"/>
    <w:rsid w:val="000A48C7"/>
    <w:rsid w:val="000A4CBB"/>
    <w:rsid w:val="000A4CE4"/>
    <w:rsid w:val="000A52DE"/>
    <w:rsid w:val="000A5553"/>
    <w:rsid w:val="000A61CE"/>
    <w:rsid w:val="000A6637"/>
    <w:rsid w:val="000A670F"/>
    <w:rsid w:val="000A6ABD"/>
    <w:rsid w:val="000A721E"/>
    <w:rsid w:val="000A7661"/>
    <w:rsid w:val="000A7FE5"/>
    <w:rsid w:val="000B083D"/>
    <w:rsid w:val="000B08CA"/>
    <w:rsid w:val="000B0CCA"/>
    <w:rsid w:val="000B105D"/>
    <w:rsid w:val="000B14E2"/>
    <w:rsid w:val="000B17D5"/>
    <w:rsid w:val="000B185C"/>
    <w:rsid w:val="000B1CF7"/>
    <w:rsid w:val="000B1D2E"/>
    <w:rsid w:val="000B2DC0"/>
    <w:rsid w:val="000B32BB"/>
    <w:rsid w:val="000B3C87"/>
    <w:rsid w:val="000B4A2F"/>
    <w:rsid w:val="000B4C61"/>
    <w:rsid w:val="000B5E0B"/>
    <w:rsid w:val="000B6387"/>
    <w:rsid w:val="000B79D1"/>
    <w:rsid w:val="000C03B5"/>
    <w:rsid w:val="000C04BD"/>
    <w:rsid w:val="000C06BF"/>
    <w:rsid w:val="000C1ECF"/>
    <w:rsid w:val="000C2948"/>
    <w:rsid w:val="000C2E62"/>
    <w:rsid w:val="000C3AFB"/>
    <w:rsid w:val="000C4CAB"/>
    <w:rsid w:val="000C4E25"/>
    <w:rsid w:val="000C4ED1"/>
    <w:rsid w:val="000C5447"/>
    <w:rsid w:val="000C54DA"/>
    <w:rsid w:val="000C56DF"/>
    <w:rsid w:val="000C5FF4"/>
    <w:rsid w:val="000C6637"/>
    <w:rsid w:val="000C6E6F"/>
    <w:rsid w:val="000C7286"/>
    <w:rsid w:val="000C785E"/>
    <w:rsid w:val="000D0043"/>
    <w:rsid w:val="000D0BF0"/>
    <w:rsid w:val="000D16AF"/>
    <w:rsid w:val="000D1D8C"/>
    <w:rsid w:val="000D1DFB"/>
    <w:rsid w:val="000D20A5"/>
    <w:rsid w:val="000D2136"/>
    <w:rsid w:val="000D2217"/>
    <w:rsid w:val="000D24E0"/>
    <w:rsid w:val="000D2575"/>
    <w:rsid w:val="000D30EB"/>
    <w:rsid w:val="000D3C7D"/>
    <w:rsid w:val="000D41E6"/>
    <w:rsid w:val="000D455A"/>
    <w:rsid w:val="000D45A6"/>
    <w:rsid w:val="000D4B24"/>
    <w:rsid w:val="000D4D31"/>
    <w:rsid w:val="000D5FA5"/>
    <w:rsid w:val="000D61D0"/>
    <w:rsid w:val="000D6551"/>
    <w:rsid w:val="000D7021"/>
    <w:rsid w:val="000E07EF"/>
    <w:rsid w:val="000E0D43"/>
    <w:rsid w:val="000E10A6"/>
    <w:rsid w:val="000E1F4A"/>
    <w:rsid w:val="000E206F"/>
    <w:rsid w:val="000E2B6E"/>
    <w:rsid w:val="000E32FB"/>
    <w:rsid w:val="000E381F"/>
    <w:rsid w:val="000E45F0"/>
    <w:rsid w:val="000E4A74"/>
    <w:rsid w:val="000E56C6"/>
    <w:rsid w:val="000E58B8"/>
    <w:rsid w:val="000E6055"/>
    <w:rsid w:val="000E6283"/>
    <w:rsid w:val="000E69A9"/>
    <w:rsid w:val="000E6B3E"/>
    <w:rsid w:val="000E6B4D"/>
    <w:rsid w:val="000E6C73"/>
    <w:rsid w:val="000E6C87"/>
    <w:rsid w:val="000E7682"/>
    <w:rsid w:val="000E7E3A"/>
    <w:rsid w:val="000E7F8F"/>
    <w:rsid w:val="000F042C"/>
    <w:rsid w:val="000F0862"/>
    <w:rsid w:val="000F0E90"/>
    <w:rsid w:val="000F140D"/>
    <w:rsid w:val="000F1D4F"/>
    <w:rsid w:val="000F245A"/>
    <w:rsid w:val="000F2854"/>
    <w:rsid w:val="000F3215"/>
    <w:rsid w:val="000F3618"/>
    <w:rsid w:val="000F4E85"/>
    <w:rsid w:val="000F4EB8"/>
    <w:rsid w:val="000F4EFA"/>
    <w:rsid w:val="000F58D9"/>
    <w:rsid w:val="000F5A25"/>
    <w:rsid w:val="000F639D"/>
    <w:rsid w:val="000F6673"/>
    <w:rsid w:val="000F6F2E"/>
    <w:rsid w:val="000F73FC"/>
    <w:rsid w:val="000F763B"/>
    <w:rsid w:val="000F787C"/>
    <w:rsid w:val="00100110"/>
    <w:rsid w:val="00100606"/>
    <w:rsid w:val="00100EC7"/>
    <w:rsid w:val="00101078"/>
    <w:rsid w:val="001018E6"/>
    <w:rsid w:val="00101AA3"/>
    <w:rsid w:val="0010261C"/>
    <w:rsid w:val="00102624"/>
    <w:rsid w:val="00102AAB"/>
    <w:rsid w:val="001030AF"/>
    <w:rsid w:val="00103596"/>
    <w:rsid w:val="001039DE"/>
    <w:rsid w:val="001044CF"/>
    <w:rsid w:val="00104709"/>
    <w:rsid w:val="00104711"/>
    <w:rsid w:val="00104BBB"/>
    <w:rsid w:val="00104BFD"/>
    <w:rsid w:val="00104EBE"/>
    <w:rsid w:val="001053FA"/>
    <w:rsid w:val="001054E2"/>
    <w:rsid w:val="001056DE"/>
    <w:rsid w:val="001057D6"/>
    <w:rsid w:val="00106477"/>
    <w:rsid w:val="001065C1"/>
    <w:rsid w:val="00106892"/>
    <w:rsid w:val="00106A34"/>
    <w:rsid w:val="00107129"/>
    <w:rsid w:val="00107A35"/>
    <w:rsid w:val="00107D8A"/>
    <w:rsid w:val="00107E48"/>
    <w:rsid w:val="00107F93"/>
    <w:rsid w:val="001102EB"/>
    <w:rsid w:val="00111DF4"/>
    <w:rsid w:val="00112F62"/>
    <w:rsid w:val="00113C7E"/>
    <w:rsid w:val="00113E93"/>
    <w:rsid w:val="00114871"/>
    <w:rsid w:val="00114B56"/>
    <w:rsid w:val="0011668E"/>
    <w:rsid w:val="00116AE5"/>
    <w:rsid w:val="00117158"/>
    <w:rsid w:val="00120106"/>
    <w:rsid w:val="0012021E"/>
    <w:rsid w:val="001204DF"/>
    <w:rsid w:val="00120630"/>
    <w:rsid w:val="00120D85"/>
    <w:rsid w:val="00121853"/>
    <w:rsid w:val="00122C4E"/>
    <w:rsid w:val="00123F4E"/>
    <w:rsid w:val="0012469B"/>
    <w:rsid w:val="0012482D"/>
    <w:rsid w:val="001256E9"/>
    <w:rsid w:val="001256EF"/>
    <w:rsid w:val="00125F6B"/>
    <w:rsid w:val="00126122"/>
    <w:rsid w:val="001262FA"/>
    <w:rsid w:val="0012664F"/>
    <w:rsid w:val="00126BD6"/>
    <w:rsid w:val="00126D00"/>
    <w:rsid w:val="00126FE7"/>
    <w:rsid w:val="0012712A"/>
    <w:rsid w:val="00127EE3"/>
    <w:rsid w:val="001304B4"/>
    <w:rsid w:val="001304C6"/>
    <w:rsid w:val="00131410"/>
    <w:rsid w:val="0013157E"/>
    <w:rsid w:val="00131611"/>
    <w:rsid w:val="00131698"/>
    <w:rsid w:val="0013264C"/>
    <w:rsid w:val="00132782"/>
    <w:rsid w:val="001328A4"/>
    <w:rsid w:val="001329D7"/>
    <w:rsid w:val="001330DD"/>
    <w:rsid w:val="00133BB7"/>
    <w:rsid w:val="00133DE5"/>
    <w:rsid w:val="00134985"/>
    <w:rsid w:val="001350A1"/>
    <w:rsid w:val="001353DA"/>
    <w:rsid w:val="00136A2D"/>
    <w:rsid w:val="00140EAD"/>
    <w:rsid w:val="001412A9"/>
    <w:rsid w:val="00141612"/>
    <w:rsid w:val="001427C3"/>
    <w:rsid w:val="00142EEA"/>
    <w:rsid w:val="0014351E"/>
    <w:rsid w:val="00143696"/>
    <w:rsid w:val="0014378F"/>
    <w:rsid w:val="001437F5"/>
    <w:rsid w:val="00143BA2"/>
    <w:rsid w:val="0014435C"/>
    <w:rsid w:val="00144673"/>
    <w:rsid w:val="00144AE4"/>
    <w:rsid w:val="00144DCD"/>
    <w:rsid w:val="001452B0"/>
    <w:rsid w:val="00145312"/>
    <w:rsid w:val="001457B4"/>
    <w:rsid w:val="001459B1"/>
    <w:rsid w:val="0014622B"/>
    <w:rsid w:val="001469FD"/>
    <w:rsid w:val="00147083"/>
    <w:rsid w:val="001476F3"/>
    <w:rsid w:val="00147E80"/>
    <w:rsid w:val="0015077E"/>
    <w:rsid w:val="00150C8D"/>
    <w:rsid w:val="00150F5B"/>
    <w:rsid w:val="0015119B"/>
    <w:rsid w:val="00151D04"/>
    <w:rsid w:val="0015254E"/>
    <w:rsid w:val="00152749"/>
    <w:rsid w:val="00153067"/>
    <w:rsid w:val="0015442E"/>
    <w:rsid w:val="00154B56"/>
    <w:rsid w:val="00154D3A"/>
    <w:rsid w:val="00154DEB"/>
    <w:rsid w:val="0015508E"/>
    <w:rsid w:val="001550B7"/>
    <w:rsid w:val="0015533C"/>
    <w:rsid w:val="001555A1"/>
    <w:rsid w:val="00155748"/>
    <w:rsid w:val="00156008"/>
    <w:rsid w:val="001568F9"/>
    <w:rsid w:val="00156BBC"/>
    <w:rsid w:val="00157473"/>
    <w:rsid w:val="001577E8"/>
    <w:rsid w:val="00160C30"/>
    <w:rsid w:val="00160F63"/>
    <w:rsid w:val="0016118A"/>
    <w:rsid w:val="00161599"/>
    <w:rsid w:val="001615E7"/>
    <w:rsid w:val="00162510"/>
    <w:rsid w:val="00162A4D"/>
    <w:rsid w:val="0016315F"/>
    <w:rsid w:val="00163166"/>
    <w:rsid w:val="00163DA6"/>
    <w:rsid w:val="00163FFA"/>
    <w:rsid w:val="001647C6"/>
    <w:rsid w:val="001652CE"/>
    <w:rsid w:val="00165386"/>
    <w:rsid w:val="00165456"/>
    <w:rsid w:val="00166929"/>
    <w:rsid w:val="00166D52"/>
    <w:rsid w:val="001673D9"/>
    <w:rsid w:val="00167A51"/>
    <w:rsid w:val="00170547"/>
    <w:rsid w:val="00170757"/>
    <w:rsid w:val="00170F93"/>
    <w:rsid w:val="00172727"/>
    <w:rsid w:val="00172775"/>
    <w:rsid w:val="00172D31"/>
    <w:rsid w:val="0017307D"/>
    <w:rsid w:val="00174006"/>
    <w:rsid w:val="0017410A"/>
    <w:rsid w:val="0017425E"/>
    <w:rsid w:val="00174C15"/>
    <w:rsid w:val="00174E16"/>
    <w:rsid w:val="00175097"/>
    <w:rsid w:val="001750A3"/>
    <w:rsid w:val="00175272"/>
    <w:rsid w:val="00176EB8"/>
    <w:rsid w:val="00180F34"/>
    <w:rsid w:val="001810E4"/>
    <w:rsid w:val="001813BF"/>
    <w:rsid w:val="00181EDC"/>
    <w:rsid w:val="001821A6"/>
    <w:rsid w:val="00183A5F"/>
    <w:rsid w:val="00183C64"/>
    <w:rsid w:val="00183C72"/>
    <w:rsid w:val="00183C73"/>
    <w:rsid w:val="0018421C"/>
    <w:rsid w:val="0018440E"/>
    <w:rsid w:val="001848FB"/>
    <w:rsid w:val="00184DDA"/>
    <w:rsid w:val="00185313"/>
    <w:rsid w:val="0018543B"/>
    <w:rsid w:val="00185468"/>
    <w:rsid w:val="00185737"/>
    <w:rsid w:val="001865B3"/>
    <w:rsid w:val="0018673A"/>
    <w:rsid w:val="00187419"/>
    <w:rsid w:val="001908DC"/>
    <w:rsid w:val="00190990"/>
    <w:rsid w:val="00190D8E"/>
    <w:rsid w:val="0019147E"/>
    <w:rsid w:val="00191E6E"/>
    <w:rsid w:val="00191F65"/>
    <w:rsid w:val="00192907"/>
    <w:rsid w:val="00192AA0"/>
    <w:rsid w:val="00192D43"/>
    <w:rsid w:val="00193295"/>
    <w:rsid w:val="0019360D"/>
    <w:rsid w:val="00193715"/>
    <w:rsid w:val="00193E83"/>
    <w:rsid w:val="001943E5"/>
    <w:rsid w:val="001944DC"/>
    <w:rsid w:val="00194D37"/>
    <w:rsid w:val="001960C5"/>
    <w:rsid w:val="00196311"/>
    <w:rsid w:val="0019671E"/>
    <w:rsid w:val="001967DB"/>
    <w:rsid w:val="00196907"/>
    <w:rsid w:val="00197EDC"/>
    <w:rsid w:val="001A0B59"/>
    <w:rsid w:val="001A1701"/>
    <w:rsid w:val="001A1918"/>
    <w:rsid w:val="001A197F"/>
    <w:rsid w:val="001A294F"/>
    <w:rsid w:val="001A2C95"/>
    <w:rsid w:val="001A3E33"/>
    <w:rsid w:val="001A48CD"/>
    <w:rsid w:val="001A4CB5"/>
    <w:rsid w:val="001A50CF"/>
    <w:rsid w:val="001A5AF2"/>
    <w:rsid w:val="001A7164"/>
    <w:rsid w:val="001A7281"/>
    <w:rsid w:val="001A7ADC"/>
    <w:rsid w:val="001A7B3D"/>
    <w:rsid w:val="001A7FA0"/>
    <w:rsid w:val="001B0B55"/>
    <w:rsid w:val="001B0D1E"/>
    <w:rsid w:val="001B0F12"/>
    <w:rsid w:val="001B1B54"/>
    <w:rsid w:val="001B1DB4"/>
    <w:rsid w:val="001B1F2A"/>
    <w:rsid w:val="001B2D22"/>
    <w:rsid w:val="001B30EE"/>
    <w:rsid w:val="001B3993"/>
    <w:rsid w:val="001B3B83"/>
    <w:rsid w:val="001B405F"/>
    <w:rsid w:val="001B473D"/>
    <w:rsid w:val="001B49F7"/>
    <w:rsid w:val="001B56B1"/>
    <w:rsid w:val="001B578A"/>
    <w:rsid w:val="001B59F2"/>
    <w:rsid w:val="001B62F1"/>
    <w:rsid w:val="001B6D04"/>
    <w:rsid w:val="001B7841"/>
    <w:rsid w:val="001B78E6"/>
    <w:rsid w:val="001B7B85"/>
    <w:rsid w:val="001C0C44"/>
    <w:rsid w:val="001C0CFE"/>
    <w:rsid w:val="001C12C2"/>
    <w:rsid w:val="001C1BC8"/>
    <w:rsid w:val="001C1E6A"/>
    <w:rsid w:val="001C1F6B"/>
    <w:rsid w:val="001C3603"/>
    <w:rsid w:val="001C371C"/>
    <w:rsid w:val="001C3777"/>
    <w:rsid w:val="001C39AC"/>
    <w:rsid w:val="001C3CB5"/>
    <w:rsid w:val="001C4185"/>
    <w:rsid w:val="001C56CA"/>
    <w:rsid w:val="001C5B35"/>
    <w:rsid w:val="001C65F2"/>
    <w:rsid w:val="001C6617"/>
    <w:rsid w:val="001C67D4"/>
    <w:rsid w:val="001C71E4"/>
    <w:rsid w:val="001C7ABA"/>
    <w:rsid w:val="001C7BC1"/>
    <w:rsid w:val="001C7CDD"/>
    <w:rsid w:val="001C7D9E"/>
    <w:rsid w:val="001D07C0"/>
    <w:rsid w:val="001D0ECB"/>
    <w:rsid w:val="001D1849"/>
    <w:rsid w:val="001D1B1A"/>
    <w:rsid w:val="001D32B7"/>
    <w:rsid w:val="001D33C7"/>
    <w:rsid w:val="001D3990"/>
    <w:rsid w:val="001D3E95"/>
    <w:rsid w:val="001D40B1"/>
    <w:rsid w:val="001D4931"/>
    <w:rsid w:val="001D4B56"/>
    <w:rsid w:val="001D4E7E"/>
    <w:rsid w:val="001D5271"/>
    <w:rsid w:val="001D5757"/>
    <w:rsid w:val="001D5A0A"/>
    <w:rsid w:val="001D5E0F"/>
    <w:rsid w:val="001D61DB"/>
    <w:rsid w:val="001D6D86"/>
    <w:rsid w:val="001D7567"/>
    <w:rsid w:val="001D7787"/>
    <w:rsid w:val="001D7992"/>
    <w:rsid w:val="001D7E9E"/>
    <w:rsid w:val="001E02D0"/>
    <w:rsid w:val="001E0901"/>
    <w:rsid w:val="001E0950"/>
    <w:rsid w:val="001E0FF0"/>
    <w:rsid w:val="001E10F0"/>
    <w:rsid w:val="001E1176"/>
    <w:rsid w:val="001E11A9"/>
    <w:rsid w:val="001E14F2"/>
    <w:rsid w:val="001E155D"/>
    <w:rsid w:val="001E15CC"/>
    <w:rsid w:val="001E1B62"/>
    <w:rsid w:val="001E1B8F"/>
    <w:rsid w:val="001E2271"/>
    <w:rsid w:val="001E2686"/>
    <w:rsid w:val="001E2696"/>
    <w:rsid w:val="001E30BE"/>
    <w:rsid w:val="001E35B4"/>
    <w:rsid w:val="001E3F7C"/>
    <w:rsid w:val="001E506D"/>
    <w:rsid w:val="001E51B9"/>
    <w:rsid w:val="001E596A"/>
    <w:rsid w:val="001E5A5A"/>
    <w:rsid w:val="001E664E"/>
    <w:rsid w:val="001E7313"/>
    <w:rsid w:val="001F05D9"/>
    <w:rsid w:val="001F08AE"/>
    <w:rsid w:val="001F1431"/>
    <w:rsid w:val="001F1729"/>
    <w:rsid w:val="001F1AF6"/>
    <w:rsid w:val="001F1D02"/>
    <w:rsid w:val="001F2398"/>
    <w:rsid w:val="001F2422"/>
    <w:rsid w:val="001F340D"/>
    <w:rsid w:val="001F37AA"/>
    <w:rsid w:val="001F3BD2"/>
    <w:rsid w:val="001F3EA4"/>
    <w:rsid w:val="001F4857"/>
    <w:rsid w:val="001F49A9"/>
    <w:rsid w:val="001F4BCB"/>
    <w:rsid w:val="001F51BF"/>
    <w:rsid w:val="001F579A"/>
    <w:rsid w:val="001F579C"/>
    <w:rsid w:val="001F599A"/>
    <w:rsid w:val="001F66DC"/>
    <w:rsid w:val="001F6946"/>
    <w:rsid w:val="001F6B98"/>
    <w:rsid w:val="001F72B3"/>
    <w:rsid w:val="001F77BF"/>
    <w:rsid w:val="001F7E90"/>
    <w:rsid w:val="00200128"/>
    <w:rsid w:val="00200DB8"/>
    <w:rsid w:val="00200E21"/>
    <w:rsid w:val="0020128F"/>
    <w:rsid w:val="002023B2"/>
    <w:rsid w:val="002031DF"/>
    <w:rsid w:val="0020332E"/>
    <w:rsid w:val="00203574"/>
    <w:rsid w:val="0020399A"/>
    <w:rsid w:val="00203B78"/>
    <w:rsid w:val="002042D9"/>
    <w:rsid w:val="00204448"/>
    <w:rsid w:val="00204B80"/>
    <w:rsid w:val="0020519C"/>
    <w:rsid w:val="002059CD"/>
    <w:rsid w:val="00205CE2"/>
    <w:rsid w:val="00206A0B"/>
    <w:rsid w:val="00206F62"/>
    <w:rsid w:val="00207109"/>
    <w:rsid w:val="0020724C"/>
    <w:rsid w:val="0020774C"/>
    <w:rsid w:val="00207A94"/>
    <w:rsid w:val="00207C65"/>
    <w:rsid w:val="002104F1"/>
    <w:rsid w:val="00210A92"/>
    <w:rsid w:val="00211024"/>
    <w:rsid w:val="0021123D"/>
    <w:rsid w:val="00211803"/>
    <w:rsid w:val="00211D48"/>
    <w:rsid w:val="0021211A"/>
    <w:rsid w:val="00213A79"/>
    <w:rsid w:val="00213DE7"/>
    <w:rsid w:val="002144AE"/>
    <w:rsid w:val="0021476B"/>
    <w:rsid w:val="00215004"/>
    <w:rsid w:val="00215BDE"/>
    <w:rsid w:val="00216DE9"/>
    <w:rsid w:val="0021752C"/>
    <w:rsid w:val="00217B14"/>
    <w:rsid w:val="0022091E"/>
    <w:rsid w:val="00220A38"/>
    <w:rsid w:val="002210AE"/>
    <w:rsid w:val="00221392"/>
    <w:rsid w:val="00223466"/>
    <w:rsid w:val="00223BA4"/>
    <w:rsid w:val="002240B2"/>
    <w:rsid w:val="0022446A"/>
    <w:rsid w:val="002247BD"/>
    <w:rsid w:val="00224A80"/>
    <w:rsid w:val="00224B40"/>
    <w:rsid w:val="00224BD9"/>
    <w:rsid w:val="0022583D"/>
    <w:rsid w:val="0022601A"/>
    <w:rsid w:val="00226985"/>
    <w:rsid w:val="00226BCE"/>
    <w:rsid w:val="0022744B"/>
    <w:rsid w:val="002278DB"/>
    <w:rsid w:val="00227D84"/>
    <w:rsid w:val="00227F03"/>
    <w:rsid w:val="00230303"/>
    <w:rsid w:val="002307C8"/>
    <w:rsid w:val="002314FB"/>
    <w:rsid w:val="00231F99"/>
    <w:rsid w:val="00232003"/>
    <w:rsid w:val="00232AA0"/>
    <w:rsid w:val="00234006"/>
    <w:rsid w:val="00234119"/>
    <w:rsid w:val="00234138"/>
    <w:rsid w:val="00234D17"/>
    <w:rsid w:val="00234FEF"/>
    <w:rsid w:val="00235669"/>
    <w:rsid w:val="002359AA"/>
    <w:rsid w:val="00235B9D"/>
    <w:rsid w:val="00235F8B"/>
    <w:rsid w:val="002361A6"/>
    <w:rsid w:val="002365F4"/>
    <w:rsid w:val="00236792"/>
    <w:rsid w:val="00240483"/>
    <w:rsid w:val="0024076E"/>
    <w:rsid w:val="0024154F"/>
    <w:rsid w:val="00241AD2"/>
    <w:rsid w:val="00242108"/>
    <w:rsid w:val="002427DC"/>
    <w:rsid w:val="00242E76"/>
    <w:rsid w:val="002431C6"/>
    <w:rsid w:val="00243588"/>
    <w:rsid w:val="002442EE"/>
    <w:rsid w:val="00244B7E"/>
    <w:rsid w:val="00244C8F"/>
    <w:rsid w:val="00245CC9"/>
    <w:rsid w:val="00245DAC"/>
    <w:rsid w:val="0024609B"/>
    <w:rsid w:val="0024616C"/>
    <w:rsid w:val="00246776"/>
    <w:rsid w:val="00246943"/>
    <w:rsid w:val="00246AC9"/>
    <w:rsid w:val="00246E4C"/>
    <w:rsid w:val="002500C7"/>
    <w:rsid w:val="00250777"/>
    <w:rsid w:val="00250B29"/>
    <w:rsid w:val="00250B53"/>
    <w:rsid w:val="00251330"/>
    <w:rsid w:val="00251C4F"/>
    <w:rsid w:val="00251D60"/>
    <w:rsid w:val="002520A8"/>
    <w:rsid w:val="0025298F"/>
    <w:rsid w:val="00252D24"/>
    <w:rsid w:val="00252DD8"/>
    <w:rsid w:val="00252F1B"/>
    <w:rsid w:val="00254278"/>
    <w:rsid w:val="00254C8B"/>
    <w:rsid w:val="00254E6B"/>
    <w:rsid w:val="002553A7"/>
    <w:rsid w:val="00255A46"/>
    <w:rsid w:val="002563F7"/>
    <w:rsid w:val="002577E1"/>
    <w:rsid w:val="002600DD"/>
    <w:rsid w:val="0026060B"/>
    <w:rsid w:val="0026139C"/>
    <w:rsid w:val="00261AE6"/>
    <w:rsid w:val="00261B8F"/>
    <w:rsid w:val="00261D74"/>
    <w:rsid w:val="00261F93"/>
    <w:rsid w:val="00262387"/>
    <w:rsid w:val="0026351D"/>
    <w:rsid w:val="002636AA"/>
    <w:rsid w:val="00263D53"/>
    <w:rsid w:val="00263E0A"/>
    <w:rsid w:val="00263F17"/>
    <w:rsid w:val="0026410D"/>
    <w:rsid w:val="002641B7"/>
    <w:rsid w:val="002645FB"/>
    <w:rsid w:val="00264D6C"/>
    <w:rsid w:val="002658AE"/>
    <w:rsid w:val="00265934"/>
    <w:rsid w:val="002661EF"/>
    <w:rsid w:val="0026622B"/>
    <w:rsid w:val="0026622F"/>
    <w:rsid w:val="002662FF"/>
    <w:rsid w:val="002668AD"/>
    <w:rsid w:val="00267344"/>
    <w:rsid w:val="00267761"/>
    <w:rsid w:val="00267E0F"/>
    <w:rsid w:val="00267E39"/>
    <w:rsid w:val="00267FD7"/>
    <w:rsid w:val="00271333"/>
    <w:rsid w:val="002713CE"/>
    <w:rsid w:val="00271AC6"/>
    <w:rsid w:val="00272664"/>
    <w:rsid w:val="0027277B"/>
    <w:rsid w:val="00272D0B"/>
    <w:rsid w:val="002731B6"/>
    <w:rsid w:val="002733EB"/>
    <w:rsid w:val="00273D3D"/>
    <w:rsid w:val="00273D9A"/>
    <w:rsid w:val="002740E4"/>
    <w:rsid w:val="002746CB"/>
    <w:rsid w:val="00274817"/>
    <w:rsid w:val="00274D18"/>
    <w:rsid w:val="0027590A"/>
    <w:rsid w:val="00275BB4"/>
    <w:rsid w:val="0027667F"/>
    <w:rsid w:val="00276A4A"/>
    <w:rsid w:val="002772D3"/>
    <w:rsid w:val="00277E8F"/>
    <w:rsid w:val="00280068"/>
    <w:rsid w:val="00280460"/>
    <w:rsid w:val="00280673"/>
    <w:rsid w:val="002807FE"/>
    <w:rsid w:val="00280F90"/>
    <w:rsid w:val="002810B0"/>
    <w:rsid w:val="00281EA6"/>
    <w:rsid w:val="00282229"/>
    <w:rsid w:val="0028280B"/>
    <w:rsid w:val="002829BC"/>
    <w:rsid w:val="00282CBB"/>
    <w:rsid w:val="00283A64"/>
    <w:rsid w:val="00283DE2"/>
    <w:rsid w:val="002847E4"/>
    <w:rsid w:val="00284B4C"/>
    <w:rsid w:val="00285059"/>
    <w:rsid w:val="00285881"/>
    <w:rsid w:val="00285C96"/>
    <w:rsid w:val="00285D35"/>
    <w:rsid w:val="0028605F"/>
    <w:rsid w:val="00286BC2"/>
    <w:rsid w:val="00286CB0"/>
    <w:rsid w:val="00286D01"/>
    <w:rsid w:val="002900C9"/>
    <w:rsid w:val="00290BC9"/>
    <w:rsid w:val="002917BA"/>
    <w:rsid w:val="00291E4D"/>
    <w:rsid w:val="00292737"/>
    <w:rsid w:val="002930D7"/>
    <w:rsid w:val="002930E0"/>
    <w:rsid w:val="00295604"/>
    <w:rsid w:val="00295F6E"/>
    <w:rsid w:val="002960B6"/>
    <w:rsid w:val="002966DE"/>
    <w:rsid w:val="002967FD"/>
    <w:rsid w:val="0029684D"/>
    <w:rsid w:val="0029692D"/>
    <w:rsid w:val="00296DFC"/>
    <w:rsid w:val="00296F92"/>
    <w:rsid w:val="00297917"/>
    <w:rsid w:val="002A05D4"/>
    <w:rsid w:val="002A1309"/>
    <w:rsid w:val="002A132D"/>
    <w:rsid w:val="002A164A"/>
    <w:rsid w:val="002A17DB"/>
    <w:rsid w:val="002A1ED3"/>
    <w:rsid w:val="002A21C4"/>
    <w:rsid w:val="002A3608"/>
    <w:rsid w:val="002A3891"/>
    <w:rsid w:val="002A3DB1"/>
    <w:rsid w:val="002A42F0"/>
    <w:rsid w:val="002A48EC"/>
    <w:rsid w:val="002A4C57"/>
    <w:rsid w:val="002A5367"/>
    <w:rsid w:val="002A5913"/>
    <w:rsid w:val="002A5C15"/>
    <w:rsid w:val="002A5DAF"/>
    <w:rsid w:val="002A60A8"/>
    <w:rsid w:val="002A60F5"/>
    <w:rsid w:val="002A65D0"/>
    <w:rsid w:val="002A67C5"/>
    <w:rsid w:val="002A6913"/>
    <w:rsid w:val="002A6BCC"/>
    <w:rsid w:val="002A6C79"/>
    <w:rsid w:val="002A7031"/>
    <w:rsid w:val="002A7443"/>
    <w:rsid w:val="002A7C4E"/>
    <w:rsid w:val="002A7DFD"/>
    <w:rsid w:val="002B03AC"/>
    <w:rsid w:val="002B20EE"/>
    <w:rsid w:val="002B249F"/>
    <w:rsid w:val="002B2D7F"/>
    <w:rsid w:val="002B2FD3"/>
    <w:rsid w:val="002B4194"/>
    <w:rsid w:val="002B581A"/>
    <w:rsid w:val="002B5B8D"/>
    <w:rsid w:val="002B6DF3"/>
    <w:rsid w:val="002B7F41"/>
    <w:rsid w:val="002C1E29"/>
    <w:rsid w:val="002C23D2"/>
    <w:rsid w:val="002C2797"/>
    <w:rsid w:val="002C2E37"/>
    <w:rsid w:val="002C33EF"/>
    <w:rsid w:val="002C3E42"/>
    <w:rsid w:val="002C4006"/>
    <w:rsid w:val="002C4D32"/>
    <w:rsid w:val="002C52D4"/>
    <w:rsid w:val="002C53D5"/>
    <w:rsid w:val="002C577E"/>
    <w:rsid w:val="002C5C9A"/>
    <w:rsid w:val="002C5DB6"/>
    <w:rsid w:val="002C67E4"/>
    <w:rsid w:val="002C7235"/>
    <w:rsid w:val="002C7383"/>
    <w:rsid w:val="002C7ACB"/>
    <w:rsid w:val="002D0277"/>
    <w:rsid w:val="002D06C2"/>
    <w:rsid w:val="002D074E"/>
    <w:rsid w:val="002D0B12"/>
    <w:rsid w:val="002D146E"/>
    <w:rsid w:val="002D157B"/>
    <w:rsid w:val="002D2347"/>
    <w:rsid w:val="002D24DC"/>
    <w:rsid w:val="002D263D"/>
    <w:rsid w:val="002D2668"/>
    <w:rsid w:val="002D2A4C"/>
    <w:rsid w:val="002D2BB8"/>
    <w:rsid w:val="002D2BCA"/>
    <w:rsid w:val="002D2E4E"/>
    <w:rsid w:val="002D3026"/>
    <w:rsid w:val="002D303B"/>
    <w:rsid w:val="002D31D3"/>
    <w:rsid w:val="002D3BA9"/>
    <w:rsid w:val="002D418B"/>
    <w:rsid w:val="002D41D0"/>
    <w:rsid w:val="002D52C3"/>
    <w:rsid w:val="002D6346"/>
    <w:rsid w:val="002D6759"/>
    <w:rsid w:val="002D6C75"/>
    <w:rsid w:val="002D7592"/>
    <w:rsid w:val="002D79C2"/>
    <w:rsid w:val="002E049E"/>
    <w:rsid w:val="002E1A4C"/>
    <w:rsid w:val="002E2700"/>
    <w:rsid w:val="002E2E61"/>
    <w:rsid w:val="002E4319"/>
    <w:rsid w:val="002E4685"/>
    <w:rsid w:val="002E46F2"/>
    <w:rsid w:val="002E4E0B"/>
    <w:rsid w:val="002E4F03"/>
    <w:rsid w:val="002E51DB"/>
    <w:rsid w:val="002E592E"/>
    <w:rsid w:val="002E5DE9"/>
    <w:rsid w:val="002E6FE6"/>
    <w:rsid w:val="002E77B6"/>
    <w:rsid w:val="002E782B"/>
    <w:rsid w:val="002E784B"/>
    <w:rsid w:val="002E7956"/>
    <w:rsid w:val="002E7E3B"/>
    <w:rsid w:val="002E7E43"/>
    <w:rsid w:val="002F03CC"/>
    <w:rsid w:val="002F0B30"/>
    <w:rsid w:val="002F0E6D"/>
    <w:rsid w:val="002F1324"/>
    <w:rsid w:val="002F147E"/>
    <w:rsid w:val="002F1CD7"/>
    <w:rsid w:val="002F2173"/>
    <w:rsid w:val="002F2332"/>
    <w:rsid w:val="002F25B5"/>
    <w:rsid w:val="002F25CA"/>
    <w:rsid w:val="002F2619"/>
    <w:rsid w:val="002F26DE"/>
    <w:rsid w:val="002F281F"/>
    <w:rsid w:val="002F388D"/>
    <w:rsid w:val="002F3EEE"/>
    <w:rsid w:val="002F43FA"/>
    <w:rsid w:val="002F4443"/>
    <w:rsid w:val="002F5124"/>
    <w:rsid w:val="002F6379"/>
    <w:rsid w:val="002F690A"/>
    <w:rsid w:val="002F6A9F"/>
    <w:rsid w:val="002F7084"/>
    <w:rsid w:val="002F7600"/>
    <w:rsid w:val="002F781B"/>
    <w:rsid w:val="002F78E5"/>
    <w:rsid w:val="002F7993"/>
    <w:rsid w:val="003003BB"/>
    <w:rsid w:val="003005D1"/>
    <w:rsid w:val="00300C1A"/>
    <w:rsid w:val="003013D6"/>
    <w:rsid w:val="00301653"/>
    <w:rsid w:val="00301EE0"/>
    <w:rsid w:val="003038F1"/>
    <w:rsid w:val="0030414C"/>
    <w:rsid w:val="0030419D"/>
    <w:rsid w:val="00304222"/>
    <w:rsid w:val="00304AF4"/>
    <w:rsid w:val="00304CE7"/>
    <w:rsid w:val="0030536F"/>
    <w:rsid w:val="00305527"/>
    <w:rsid w:val="0030588D"/>
    <w:rsid w:val="00305AE5"/>
    <w:rsid w:val="00305CC1"/>
    <w:rsid w:val="00306177"/>
    <w:rsid w:val="003067B5"/>
    <w:rsid w:val="00306FB0"/>
    <w:rsid w:val="00307091"/>
    <w:rsid w:val="00307548"/>
    <w:rsid w:val="003076D4"/>
    <w:rsid w:val="00307853"/>
    <w:rsid w:val="00307A26"/>
    <w:rsid w:val="00307DCD"/>
    <w:rsid w:val="00310643"/>
    <w:rsid w:val="003108AE"/>
    <w:rsid w:val="003109D9"/>
    <w:rsid w:val="003109E8"/>
    <w:rsid w:val="0031156A"/>
    <w:rsid w:val="00311664"/>
    <w:rsid w:val="003118B6"/>
    <w:rsid w:val="00311D80"/>
    <w:rsid w:val="003126CF"/>
    <w:rsid w:val="00312AF6"/>
    <w:rsid w:val="00313CC1"/>
    <w:rsid w:val="00313F8A"/>
    <w:rsid w:val="00314D94"/>
    <w:rsid w:val="00314EAA"/>
    <w:rsid w:val="00315FC9"/>
    <w:rsid w:val="00316427"/>
    <w:rsid w:val="0031656C"/>
    <w:rsid w:val="00316F0E"/>
    <w:rsid w:val="00316FE9"/>
    <w:rsid w:val="0031766C"/>
    <w:rsid w:val="0031775B"/>
    <w:rsid w:val="003177A8"/>
    <w:rsid w:val="00317DA7"/>
    <w:rsid w:val="00317E17"/>
    <w:rsid w:val="00317E75"/>
    <w:rsid w:val="00320453"/>
    <w:rsid w:val="00320DF8"/>
    <w:rsid w:val="003210DF"/>
    <w:rsid w:val="00321447"/>
    <w:rsid w:val="0032222D"/>
    <w:rsid w:val="00322D79"/>
    <w:rsid w:val="00322DAC"/>
    <w:rsid w:val="00323BF8"/>
    <w:rsid w:val="00324339"/>
    <w:rsid w:val="0032451E"/>
    <w:rsid w:val="00324552"/>
    <w:rsid w:val="00324F4E"/>
    <w:rsid w:val="003259E9"/>
    <w:rsid w:val="00326114"/>
    <w:rsid w:val="003263ED"/>
    <w:rsid w:val="00326452"/>
    <w:rsid w:val="00326DA8"/>
    <w:rsid w:val="00327205"/>
    <w:rsid w:val="003272D1"/>
    <w:rsid w:val="0032762F"/>
    <w:rsid w:val="003279A1"/>
    <w:rsid w:val="00327A0D"/>
    <w:rsid w:val="00327AFB"/>
    <w:rsid w:val="00330159"/>
    <w:rsid w:val="00330795"/>
    <w:rsid w:val="00330A21"/>
    <w:rsid w:val="00330ABC"/>
    <w:rsid w:val="00330EB1"/>
    <w:rsid w:val="00331077"/>
    <w:rsid w:val="003312D4"/>
    <w:rsid w:val="0033179C"/>
    <w:rsid w:val="00332000"/>
    <w:rsid w:val="00332358"/>
    <w:rsid w:val="003325EF"/>
    <w:rsid w:val="00333FA6"/>
    <w:rsid w:val="00333FFD"/>
    <w:rsid w:val="0033400F"/>
    <w:rsid w:val="00334049"/>
    <w:rsid w:val="003350FA"/>
    <w:rsid w:val="00335205"/>
    <w:rsid w:val="00335385"/>
    <w:rsid w:val="003358C2"/>
    <w:rsid w:val="003368ED"/>
    <w:rsid w:val="003404B6"/>
    <w:rsid w:val="0034074F"/>
    <w:rsid w:val="00340A2A"/>
    <w:rsid w:val="00341EA5"/>
    <w:rsid w:val="003422E9"/>
    <w:rsid w:val="003424DD"/>
    <w:rsid w:val="00342D3E"/>
    <w:rsid w:val="003436FC"/>
    <w:rsid w:val="003445BA"/>
    <w:rsid w:val="003449EE"/>
    <w:rsid w:val="00344AAB"/>
    <w:rsid w:val="0034533B"/>
    <w:rsid w:val="00345680"/>
    <w:rsid w:val="003459BB"/>
    <w:rsid w:val="00345E57"/>
    <w:rsid w:val="00345FCC"/>
    <w:rsid w:val="0034725E"/>
    <w:rsid w:val="003475A7"/>
    <w:rsid w:val="003475AB"/>
    <w:rsid w:val="003476F5"/>
    <w:rsid w:val="003479A7"/>
    <w:rsid w:val="00347B12"/>
    <w:rsid w:val="00347CDC"/>
    <w:rsid w:val="00347D48"/>
    <w:rsid w:val="003505BD"/>
    <w:rsid w:val="00350BBC"/>
    <w:rsid w:val="00350F87"/>
    <w:rsid w:val="00351285"/>
    <w:rsid w:val="00351436"/>
    <w:rsid w:val="003520B3"/>
    <w:rsid w:val="003525DF"/>
    <w:rsid w:val="00352855"/>
    <w:rsid w:val="00353D53"/>
    <w:rsid w:val="00354F20"/>
    <w:rsid w:val="00355321"/>
    <w:rsid w:val="00355F9E"/>
    <w:rsid w:val="00356624"/>
    <w:rsid w:val="0035670B"/>
    <w:rsid w:val="00357533"/>
    <w:rsid w:val="00357BB8"/>
    <w:rsid w:val="003604A8"/>
    <w:rsid w:val="00360BED"/>
    <w:rsid w:val="00361068"/>
    <w:rsid w:val="00361D1E"/>
    <w:rsid w:val="00362119"/>
    <w:rsid w:val="00362696"/>
    <w:rsid w:val="00363259"/>
    <w:rsid w:val="0036381D"/>
    <w:rsid w:val="00363ED8"/>
    <w:rsid w:val="00363F2A"/>
    <w:rsid w:val="00364BE4"/>
    <w:rsid w:val="00364ECE"/>
    <w:rsid w:val="00364F70"/>
    <w:rsid w:val="003652AA"/>
    <w:rsid w:val="00365B34"/>
    <w:rsid w:val="00365CE4"/>
    <w:rsid w:val="0036604C"/>
    <w:rsid w:val="0036605E"/>
    <w:rsid w:val="00367059"/>
    <w:rsid w:val="003673A0"/>
    <w:rsid w:val="00367437"/>
    <w:rsid w:val="00367AA0"/>
    <w:rsid w:val="00367E38"/>
    <w:rsid w:val="0037031C"/>
    <w:rsid w:val="00370ABF"/>
    <w:rsid w:val="00370EE8"/>
    <w:rsid w:val="00370F91"/>
    <w:rsid w:val="00371E8D"/>
    <w:rsid w:val="00372039"/>
    <w:rsid w:val="0037224A"/>
    <w:rsid w:val="0037273D"/>
    <w:rsid w:val="00372E52"/>
    <w:rsid w:val="00373774"/>
    <w:rsid w:val="00373964"/>
    <w:rsid w:val="00373BCA"/>
    <w:rsid w:val="0037418A"/>
    <w:rsid w:val="0037427C"/>
    <w:rsid w:val="00374588"/>
    <w:rsid w:val="00374A87"/>
    <w:rsid w:val="003752B4"/>
    <w:rsid w:val="003759A3"/>
    <w:rsid w:val="00375C47"/>
    <w:rsid w:val="0037649E"/>
    <w:rsid w:val="003767AE"/>
    <w:rsid w:val="003768FC"/>
    <w:rsid w:val="00376CA0"/>
    <w:rsid w:val="00377171"/>
    <w:rsid w:val="00377430"/>
    <w:rsid w:val="0037745B"/>
    <w:rsid w:val="00377B29"/>
    <w:rsid w:val="003806D2"/>
    <w:rsid w:val="003807D7"/>
    <w:rsid w:val="00380BFC"/>
    <w:rsid w:val="00380F13"/>
    <w:rsid w:val="00381B33"/>
    <w:rsid w:val="00381F56"/>
    <w:rsid w:val="00382B37"/>
    <w:rsid w:val="00382F5B"/>
    <w:rsid w:val="00383AD3"/>
    <w:rsid w:val="0038408F"/>
    <w:rsid w:val="0038433E"/>
    <w:rsid w:val="0038485A"/>
    <w:rsid w:val="00384D43"/>
    <w:rsid w:val="0038529A"/>
    <w:rsid w:val="00386D74"/>
    <w:rsid w:val="00386DF8"/>
    <w:rsid w:val="00387508"/>
    <w:rsid w:val="003875CD"/>
    <w:rsid w:val="00387A61"/>
    <w:rsid w:val="00387C7C"/>
    <w:rsid w:val="00390030"/>
    <w:rsid w:val="00390635"/>
    <w:rsid w:val="0039149A"/>
    <w:rsid w:val="00391617"/>
    <w:rsid w:val="00391CF0"/>
    <w:rsid w:val="00392085"/>
    <w:rsid w:val="00393495"/>
    <w:rsid w:val="003949A8"/>
    <w:rsid w:val="00394EB3"/>
    <w:rsid w:val="00394F65"/>
    <w:rsid w:val="00395108"/>
    <w:rsid w:val="003953C6"/>
    <w:rsid w:val="003959F3"/>
    <w:rsid w:val="00395AA3"/>
    <w:rsid w:val="00396528"/>
    <w:rsid w:val="003976D4"/>
    <w:rsid w:val="00397F1B"/>
    <w:rsid w:val="003A0B73"/>
    <w:rsid w:val="003A1225"/>
    <w:rsid w:val="003A13D2"/>
    <w:rsid w:val="003A1468"/>
    <w:rsid w:val="003A1707"/>
    <w:rsid w:val="003A22F5"/>
    <w:rsid w:val="003A2EA2"/>
    <w:rsid w:val="003A2EE4"/>
    <w:rsid w:val="003A3A2D"/>
    <w:rsid w:val="003A3EC4"/>
    <w:rsid w:val="003A505A"/>
    <w:rsid w:val="003A53AC"/>
    <w:rsid w:val="003A58DB"/>
    <w:rsid w:val="003A5F1E"/>
    <w:rsid w:val="003A7101"/>
    <w:rsid w:val="003A7166"/>
    <w:rsid w:val="003A77CC"/>
    <w:rsid w:val="003A782B"/>
    <w:rsid w:val="003A7864"/>
    <w:rsid w:val="003A7AF5"/>
    <w:rsid w:val="003B0BF2"/>
    <w:rsid w:val="003B11E1"/>
    <w:rsid w:val="003B12F7"/>
    <w:rsid w:val="003B1306"/>
    <w:rsid w:val="003B14ED"/>
    <w:rsid w:val="003B1929"/>
    <w:rsid w:val="003B219B"/>
    <w:rsid w:val="003B2213"/>
    <w:rsid w:val="003B2878"/>
    <w:rsid w:val="003B34FC"/>
    <w:rsid w:val="003B385B"/>
    <w:rsid w:val="003B389F"/>
    <w:rsid w:val="003B412E"/>
    <w:rsid w:val="003B42E3"/>
    <w:rsid w:val="003B474F"/>
    <w:rsid w:val="003B51B3"/>
    <w:rsid w:val="003B51F3"/>
    <w:rsid w:val="003B5232"/>
    <w:rsid w:val="003B680F"/>
    <w:rsid w:val="003B6FBF"/>
    <w:rsid w:val="003B7F4F"/>
    <w:rsid w:val="003C0A70"/>
    <w:rsid w:val="003C195A"/>
    <w:rsid w:val="003C1AC5"/>
    <w:rsid w:val="003C1C1C"/>
    <w:rsid w:val="003C31BF"/>
    <w:rsid w:val="003C4803"/>
    <w:rsid w:val="003C5773"/>
    <w:rsid w:val="003C5AD0"/>
    <w:rsid w:val="003C5DCD"/>
    <w:rsid w:val="003C63EC"/>
    <w:rsid w:val="003C6BA5"/>
    <w:rsid w:val="003D08BC"/>
    <w:rsid w:val="003D0F79"/>
    <w:rsid w:val="003D1556"/>
    <w:rsid w:val="003D16A6"/>
    <w:rsid w:val="003D244D"/>
    <w:rsid w:val="003D2AD8"/>
    <w:rsid w:val="003D3A70"/>
    <w:rsid w:val="003D3E68"/>
    <w:rsid w:val="003D41C9"/>
    <w:rsid w:val="003D41FF"/>
    <w:rsid w:val="003D42A6"/>
    <w:rsid w:val="003D521A"/>
    <w:rsid w:val="003D6079"/>
    <w:rsid w:val="003D6546"/>
    <w:rsid w:val="003D7F95"/>
    <w:rsid w:val="003E0007"/>
    <w:rsid w:val="003E1035"/>
    <w:rsid w:val="003E1067"/>
    <w:rsid w:val="003E10D3"/>
    <w:rsid w:val="003E1129"/>
    <w:rsid w:val="003E12EA"/>
    <w:rsid w:val="003E1574"/>
    <w:rsid w:val="003E1943"/>
    <w:rsid w:val="003E1D81"/>
    <w:rsid w:val="003E21B0"/>
    <w:rsid w:val="003E225A"/>
    <w:rsid w:val="003E270B"/>
    <w:rsid w:val="003E2D23"/>
    <w:rsid w:val="003E2EA2"/>
    <w:rsid w:val="003E31AF"/>
    <w:rsid w:val="003E37EA"/>
    <w:rsid w:val="003E4139"/>
    <w:rsid w:val="003E4530"/>
    <w:rsid w:val="003E4534"/>
    <w:rsid w:val="003E471B"/>
    <w:rsid w:val="003E4F8B"/>
    <w:rsid w:val="003E5453"/>
    <w:rsid w:val="003E55CD"/>
    <w:rsid w:val="003E6561"/>
    <w:rsid w:val="003E6769"/>
    <w:rsid w:val="003E6CDA"/>
    <w:rsid w:val="003E715D"/>
    <w:rsid w:val="003E74A2"/>
    <w:rsid w:val="003E7B0F"/>
    <w:rsid w:val="003E7B4F"/>
    <w:rsid w:val="003F043F"/>
    <w:rsid w:val="003F0C2D"/>
    <w:rsid w:val="003F29AE"/>
    <w:rsid w:val="003F31DF"/>
    <w:rsid w:val="003F31EA"/>
    <w:rsid w:val="003F3513"/>
    <w:rsid w:val="003F3CC9"/>
    <w:rsid w:val="003F4106"/>
    <w:rsid w:val="003F44D7"/>
    <w:rsid w:val="003F44EA"/>
    <w:rsid w:val="003F5396"/>
    <w:rsid w:val="003F595F"/>
    <w:rsid w:val="003F62D5"/>
    <w:rsid w:val="003F6B5F"/>
    <w:rsid w:val="003F6ECE"/>
    <w:rsid w:val="0040071D"/>
    <w:rsid w:val="00400D50"/>
    <w:rsid w:val="00400E39"/>
    <w:rsid w:val="004012C5"/>
    <w:rsid w:val="004012DB"/>
    <w:rsid w:val="00401472"/>
    <w:rsid w:val="0040181D"/>
    <w:rsid w:val="004018B7"/>
    <w:rsid w:val="004023BD"/>
    <w:rsid w:val="00402B8C"/>
    <w:rsid w:val="00402D14"/>
    <w:rsid w:val="004036F9"/>
    <w:rsid w:val="004039D9"/>
    <w:rsid w:val="00403D32"/>
    <w:rsid w:val="00403F00"/>
    <w:rsid w:val="004041E8"/>
    <w:rsid w:val="00404265"/>
    <w:rsid w:val="00404703"/>
    <w:rsid w:val="00405875"/>
    <w:rsid w:val="00405AA3"/>
    <w:rsid w:val="00405BE2"/>
    <w:rsid w:val="00405E59"/>
    <w:rsid w:val="00406043"/>
    <w:rsid w:val="00406489"/>
    <w:rsid w:val="00407507"/>
    <w:rsid w:val="00407789"/>
    <w:rsid w:val="00407927"/>
    <w:rsid w:val="004079B3"/>
    <w:rsid w:val="00410054"/>
    <w:rsid w:val="0041116E"/>
    <w:rsid w:val="00411629"/>
    <w:rsid w:val="00411C00"/>
    <w:rsid w:val="00411C98"/>
    <w:rsid w:val="0041218E"/>
    <w:rsid w:val="00412237"/>
    <w:rsid w:val="00412363"/>
    <w:rsid w:val="00412AA2"/>
    <w:rsid w:val="004137D8"/>
    <w:rsid w:val="00413AA5"/>
    <w:rsid w:val="00415C33"/>
    <w:rsid w:val="00415CD0"/>
    <w:rsid w:val="00416234"/>
    <w:rsid w:val="004163C9"/>
    <w:rsid w:val="00416893"/>
    <w:rsid w:val="00416E17"/>
    <w:rsid w:val="00417387"/>
    <w:rsid w:val="004174D9"/>
    <w:rsid w:val="00417520"/>
    <w:rsid w:val="00417E61"/>
    <w:rsid w:val="004200C3"/>
    <w:rsid w:val="00420476"/>
    <w:rsid w:val="00420AC4"/>
    <w:rsid w:val="004210BC"/>
    <w:rsid w:val="00421364"/>
    <w:rsid w:val="0042172D"/>
    <w:rsid w:val="00422D7F"/>
    <w:rsid w:val="0042319A"/>
    <w:rsid w:val="00423646"/>
    <w:rsid w:val="004238D3"/>
    <w:rsid w:val="00423CA0"/>
    <w:rsid w:val="00423E66"/>
    <w:rsid w:val="004248B3"/>
    <w:rsid w:val="00425716"/>
    <w:rsid w:val="00425FF9"/>
    <w:rsid w:val="00426343"/>
    <w:rsid w:val="004266A4"/>
    <w:rsid w:val="00426B84"/>
    <w:rsid w:val="00426B92"/>
    <w:rsid w:val="00426EAB"/>
    <w:rsid w:val="00426F25"/>
    <w:rsid w:val="00427106"/>
    <w:rsid w:val="004276BF"/>
    <w:rsid w:val="00427FED"/>
    <w:rsid w:val="0043029F"/>
    <w:rsid w:val="004303C9"/>
    <w:rsid w:val="0043139A"/>
    <w:rsid w:val="0043195A"/>
    <w:rsid w:val="004320B4"/>
    <w:rsid w:val="00432592"/>
    <w:rsid w:val="004327A0"/>
    <w:rsid w:val="00432A3A"/>
    <w:rsid w:val="0043318B"/>
    <w:rsid w:val="0043356F"/>
    <w:rsid w:val="00433C2E"/>
    <w:rsid w:val="0043441A"/>
    <w:rsid w:val="004348C2"/>
    <w:rsid w:val="0043513F"/>
    <w:rsid w:val="004355BF"/>
    <w:rsid w:val="00437735"/>
    <w:rsid w:val="004378A1"/>
    <w:rsid w:val="00437B8D"/>
    <w:rsid w:val="00440177"/>
    <w:rsid w:val="004405A4"/>
    <w:rsid w:val="00440D3A"/>
    <w:rsid w:val="004418BD"/>
    <w:rsid w:val="00442F18"/>
    <w:rsid w:val="0044457C"/>
    <w:rsid w:val="00444E32"/>
    <w:rsid w:val="00445166"/>
    <w:rsid w:val="00445717"/>
    <w:rsid w:val="00445A57"/>
    <w:rsid w:val="00445FCF"/>
    <w:rsid w:val="004474EF"/>
    <w:rsid w:val="00447DE2"/>
    <w:rsid w:val="004506E5"/>
    <w:rsid w:val="00450741"/>
    <w:rsid w:val="00450A43"/>
    <w:rsid w:val="00451C87"/>
    <w:rsid w:val="00451E69"/>
    <w:rsid w:val="0045206E"/>
    <w:rsid w:val="00453D98"/>
    <w:rsid w:val="00453EBC"/>
    <w:rsid w:val="00454821"/>
    <w:rsid w:val="00455115"/>
    <w:rsid w:val="0045577E"/>
    <w:rsid w:val="0045677E"/>
    <w:rsid w:val="004573E0"/>
    <w:rsid w:val="00457E44"/>
    <w:rsid w:val="00457F2F"/>
    <w:rsid w:val="00460222"/>
    <w:rsid w:val="00461064"/>
    <w:rsid w:val="00461A14"/>
    <w:rsid w:val="00461DA7"/>
    <w:rsid w:val="004625F6"/>
    <w:rsid w:val="00462F8B"/>
    <w:rsid w:val="004646BC"/>
    <w:rsid w:val="00464B44"/>
    <w:rsid w:val="00464ED0"/>
    <w:rsid w:val="0046548F"/>
    <w:rsid w:val="0046553E"/>
    <w:rsid w:val="00465637"/>
    <w:rsid w:val="004664ED"/>
    <w:rsid w:val="00467017"/>
    <w:rsid w:val="00467056"/>
    <w:rsid w:val="00467302"/>
    <w:rsid w:val="00467B3E"/>
    <w:rsid w:val="00467CC3"/>
    <w:rsid w:val="0047068A"/>
    <w:rsid w:val="00471199"/>
    <w:rsid w:val="004712CE"/>
    <w:rsid w:val="004715F0"/>
    <w:rsid w:val="0047191E"/>
    <w:rsid w:val="00471BA4"/>
    <w:rsid w:val="00472A2D"/>
    <w:rsid w:val="00472F3D"/>
    <w:rsid w:val="00473319"/>
    <w:rsid w:val="004734F0"/>
    <w:rsid w:val="00473589"/>
    <w:rsid w:val="0047363D"/>
    <w:rsid w:val="00473E27"/>
    <w:rsid w:val="00473E9E"/>
    <w:rsid w:val="00474234"/>
    <w:rsid w:val="004743FE"/>
    <w:rsid w:val="00474556"/>
    <w:rsid w:val="00474ADE"/>
    <w:rsid w:val="00474C2D"/>
    <w:rsid w:val="00474CE0"/>
    <w:rsid w:val="004755F4"/>
    <w:rsid w:val="00475797"/>
    <w:rsid w:val="00476179"/>
    <w:rsid w:val="004767DA"/>
    <w:rsid w:val="00476B22"/>
    <w:rsid w:val="004812B4"/>
    <w:rsid w:val="00481482"/>
    <w:rsid w:val="004816B7"/>
    <w:rsid w:val="00483082"/>
    <w:rsid w:val="004838D5"/>
    <w:rsid w:val="004839F4"/>
    <w:rsid w:val="00483EA1"/>
    <w:rsid w:val="004843AE"/>
    <w:rsid w:val="004844FB"/>
    <w:rsid w:val="00484B82"/>
    <w:rsid w:val="00484EDC"/>
    <w:rsid w:val="00485ACF"/>
    <w:rsid w:val="00486A1E"/>
    <w:rsid w:val="004870AF"/>
    <w:rsid w:val="00487BCE"/>
    <w:rsid w:val="00487D7A"/>
    <w:rsid w:val="004902BE"/>
    <w:rsid w:val="004911CB"/>
    <w:rsid w:val="004911FB"/>
    <w:rsid w:val="004915DE"/>
    <w:rsid w:val="00491ADA"/>
    <w:rsid w:val="00491F1D"/>
    <w:rsid w:val="00492C96"/>
    <w:rsid w:val="0049323A"/>
    <w:rsid w:val="004934D0"/>
    <w:rsid w:val="00493E67"/>
    <w:rsid w:val="0049402D"/>
    <w:rsid w:val="00494154"/>
    <w:rsid w:val="00494296"/>
    <w:rsid w:val="0049442D"/>
    <w:rsid w:val="00494947"/>
    <w:rsid w:val="00494A97"/>
    <w:rsid w:val="0049540A"/>
    <w:rsid w:val="00496C58"/>
    <w:rsid w:val="00496D7E"/>
    <w:rsid w:val="00496F94"/>
    <w:rsid w:val="004970ED"/>
    <w:rsid w:val="004975F7"/>
    <w:rsid w:val="00497A36"/>
    <w:rsid w:val="00497F3D"/>
    <w:rsid w:val="004A0BDD"/>
    <w:rsid w:val="004A0FDA"/>
    <w:rsid w:val="004A10C5"/>
    <w:rsid w:val="004A17DB"/>
    <w:rsid w:val="004A1DD4"/>
    <w:rsid w:val="004A1E80"/>
    <w:rsid w:val="004A23E0"/>
    <w:rsid w:val="004A2A97"/>
    <w:rsid w:val="004A2F77"/>
    <w:rsid w:val="004A30A6"/>
    <w:rsid w:val="004A3465"/>
    <w:rsid w:val="004A34A2"/>
    <w:rsid w:val="004A397E"/>
    <w:rsid w:val="004A3A1C"/>
    <w:rsid w:val="004A3AB1"/>
    <w:rsid w:val="004A4B86"/>
    <w:rsid w:val="004A4E37"/>
    <w:rsid w:val="004A4EBA"/>
    <w:rsid w:val="004A4EFF"/>
    <w:rsid w:val="004A528E"/>
    <w:rsid w:val="004A66AA"/>
    <w:rsid w:val="004A693B"/>
    <w:rsid w:val="004A69A6"/>
    <w:rsid w:val="004A7812"/>
    <w:rsid w:val="004B0B32"/>
    <w:rsid w:val="004B0F7C"/>
    <w:rsid w:val="004B18B3"/>
    <w:rsid w:val="004B1E19"/>
    <w:rsid w:val="004B2119"/>
    <w:rsid w:val="004B24C1"/>
    <w:rsid w:val="004B26E0"/>
    <w:rsid w:val="004B2D54"/>
    <w:rsid w:val="004B35F6"/>
    <w:rsid w:val="004B3C91"/>
    <w:rsid w:val="004B4A94"/>
    <w:rsid w:val="004B571E"/>
    <w:rsid w:val="004B5B81"/>
    <w:rsid w:val="004B5F68"/>
    <w:rsid w:val="004B6024"/>
    <w:rsid w:val="004B6216"/>
    <w:rsid w:val="004B7298"/>
    <w:rsid w:val="004B7C6B"/>
    <w:rsid w:val="004C0F7D"/>
    <w:rsid w:val="004C16DA"/>
    <w:rsid w:val="004C17D8"/>
    <w:rsid w:val="004C1813"/>
    <w:rsid w:val="004C1ECA"/>
    <w:rsid w:val="004C1EE9"/>
    <w:rsid w:val="004C25DC"/>
    <w:rsid w:val="004C2A30"/>
    <w:rsid w:val="004C2E68"/>
    <w:rsid w:val="004C37EB"/>
    <w:rsid w:val="004C4220"/>
    <w:rsid w:val="004C4993"/>
    <w:rsid w:val="004C5037"/>
    <w:rsid w:val="004C5752"/>
    <w:rsid w:val="004C5E6C"/>
    <w:rsid w:val="004C5F04"/>
    <w:rsid w:val="004C6827"/>
    <w:rsid w:val="004C6E03"/>
    <w:rsid w:val="004C7D3A"/>
    <w:rsid w:val="004D090F"/>
    <w:rsid w:val="004D0C35"/>
    <w:rsid w:val="004D0D26"/>
    <w:rsid w:val="004D0D3A"/>
    <w:rsid w:val="004D0DC9"/>
    <w:rsid w:val="004D12DD"/>
    <w:rsid w:val="004D189D"/>
    <w:rsid w:val="004D1F61"/>
    <w:rsid w:val="004D25D4"/>
    <w:rsid w:val="004D59E2"/>
    <w:rsid w:val="004D5DB6"/>
    <w:rsid w:val="004D68D9"/>
    <w:rsid w:val="004D69E3"/>
    <w:rsid w:val="004D6DB9"/>
    <w:rsid w:val="004D7004"/>
    <w:rsid w:val="004D7849"/>
    <w:rsid w:val="004E0156"/>
    <w:rsid w:val="004E0574"/>
    <w:rsid w:val="004E10C4"/>
    <w:rsid w:val="004E136F"/>
    <w:rsid w:val="004E18CC"/>
    <w:rsid w:val="004E18E3"/>
    <w:rsid w:val="004E1EF8"/>
    <w:rsid w:val="004E20B7"/>
    <w:rsid w:val="004E2F6B"/>
    <w:rsid w:val="004E3424"/>
    <w:rsid w:val="004E35A0"/>
    <w:rsid w:val="004E3C17"/>
    <w:rsid w:val="004E3DE3"/>
    <w:rsid w:val="004E44C3"/>
    <w:rsid w:val="004E46CF"/>
    <w:rsid w:val="004E549F"/>
    <w:rsid w:val="004E5863"/>
    <w:rsid w:val="004E5C96"/>
    <w:rsid w:val="004E5D1E"/>
    <w:rsid w:val="004E650C"/>
    <w:rsid w:val="004E6E9C"/>
    <w:rsid w:val="004E6EE6"/>
    <w:rsid w:val="004E738C"/>
    <w:rsid w:val="004E7950"/>
    <w:rsid w:val="004F0BC1"/>
    <w:rsid w:val="004F14FC"/>
    <w:rsid w:val="004F1624"/>
    <w:rsid w:val="004F1A95"/>
    <w:rsid w:val="004F1D6C"/>
    <w:rsid w:val="004F26ED"/>
    <w:rsid w:val="004F3E35"/>
    <w:rsid w:val="004F40E4"/>
    <w:rsid w:val="004F4935"/>
    <w:rsid w:val="004F4E7A"/>
    <w:rsid w:val="004F5968"/>
    <w:rsid w:val="004F5A0B"/>
    <w:rsid w:val="004F6C90"/>
    <w:rsid w:val="004F6EF8"/>
    <w:rsid w:val="004F794F"/>
    <w:rsid w:val="005017BE"/>
    <w:rsid w:val="00501996"/>
    <w:rsid w:val="005020E6"/>
    <w:rsid w:val="00502348"/>
    <w:rsid w:val="00503142"/>
    <w:rsid w:val="00503B37"/>
    <w:rsid w:val="00503EAA"/>
    <w:rsid w:val="0050420C"/>
    <w:rsid w:val="005044E3"/>
    <w:rsid w:val="00504501"/>
    <w:rsid w:val="0050450D"/>
    <w:rsid w:val="00504ACB"/>
    <w:rsid w:val="00504C5C"/>
    <w:rsid w:val="00504EB1"/>
    <w:rsid w:val="00505518"/>
    <w:rsid w:val="00505566"/>
    <w:rsid w:val="00505C22"/>
    <w:rsid w:val="00505D45"/>
    <w:rsid w:val="00505DBE"/>
    <w:rsid w:val="005060A6"/>
    <w:rsid w:val="005066C8"/>
    <w:rsid w:val="0050688E"/>
    <w:rsid w:val="00506EE4"/>
    <w:rsid w:val="00506F3A"/>
    <w:rsid w:val="00507639"/>
    <w:rsid w:val="0050791A"/>
    <w:rsid w:val="005102A7"/>
    <w:rsid w:val="00510445"/>
    <w:rsid w:val="00510651"/>
    <w:rsid w:val="00510709"/>
    <w:rsid w:val="00511BE1"/>
    <w:rsid w:val="005120F3"/>
    <w:rsid w:val="00512DBD"/>
    <w:rsid w:val="00512DC9"/>
    <w:rsid w:val="0051337D"/>
    <w:rsid w:val="005136F7"/>
    <w:rsid w:val="00513BD2"/>
    <w:rsid w:val="0051402B"/>
    <w:rsid w:val="00514F82"/>
    <w:rsid w:val="00514F88"/>
    <w:rsid w:val="005150D1"/>
    <w:rsid w:val="00515CE3"/>
    <w:rsid w:val="0051672D"/>
    <w:rsid w:val="0051724B"/>
    <w:rsid w:val="005174B3"/>
    <w:rsid w:val="00517974"/>
    <w:rsid w:val="00520143"/>
    <w:rsid w:val="005203C8"/>
    <w:rsid w:val="0052041A"/>
    <w:rsid w:val="00520955"/>
    <w:rsid w:val="00520B11"/>
    <w:rsid w:val="00520FE5"/>
    <w:rsid w:val="0052123F"/>
    <w:rsid w:val="0052147D"/>
    <w:rsid w:val="005214DD"/>
    <w:rsid w:val="005216F0"/>
    <w:rsid w:val="00521A4E"/>
    <w:rsid w:val="005228D3"/>
    <w:rsid w:val="00522E6C"/>
    <w:rsid w:val="005231DF"/>
    <w:rsid w:val="00524980"/>
    <w:rsid w:val="00524CA1"/>
    <w:rsid w:val="0052522D"/>
    <w:rsid w:val="00525B88"/>
    <w:rsid w:val="005260A3"/>
    <w:rsid w:val="005260F3"/>
    <w:rsid w:val="005268A5"/>
    <w:rsid w:val="00526C35"/>
    <w:rsid w:val="00527AC7"/>
    <w:rsid w:val="00530659"/>
    <w:rsid w:val="0053065E"/>
    <w:rsid w:val="005307A7"/>
    <w:rsid w:val="0053085E"/>
    <w:rsid w:val="005314D9"/>
    <w:rsid w:val="00531CCA"/>
    <w:rsid w:val="00532BAE"/>
    <w:rsid w:val="00533288"/>
    <w:rsid w:val="005335B5"/>
    <w:rsid w:val="005335BF"/>
    <w:rsid w:val="005336AE"/>
    <w:rsid w:val="00533A3E"/>
    <w:rsid w:val="005342D9"/>
    <w:rsid w:val="00534756"/>
    <w:rsid w:val="00534832"/>
    <w:rsid w:val="00534AED"/>
    <w:rsid w:val="00534B3F"/>
    <w:rsid w:val="00534DC2"/>
    <w:rsid w:val="005350A5"/>
    <w:rsid w:val="005352D0"/>
    <w:rsid w:val="00535B13"/>
    <w:rsid w:val="00536995"/>
    <w:rsid w:val="00537ADE"/>
    <w:rsid w:val="00537D7B"/>
    <w:rsid w:val="00540078"/>
    <w:rsid w:val="00540403"/>
    <w:rsid w:val="005407FE"/>
    <w:rsid w:val="00540AE9"/>
    <w:rsid w:val="00540F73"/>
    <w:rsid w:val="00541AF5"/>
    <w:rsid w:val="005423B0"/>
    <w:rsid w:val="00542771"/>
    <w:rsid w:val="0054387B"/>
    <w:rsid w:val="00545534"/>
    <w:rsid w:val="005458B0"/>
    <w:rsid w:val="00545C5B"/>
    <w:rsid w:val="005461AF"/>
    <w:rsid w:val="005461EC"/>
    <w:rsid w:val="005515A3"/>
    <w:rsid w:val="00551677"/>
    <w:rsid w:val="00551D12"/>
    <w:rsid w:val="00551E29"/>
    <w:rsid w:val="00552823"/>
    <w:rsid w:val="00552C27"/>
    <w:rsid w:val="00553C1B"/>
    <w:rsid w:val="00553CFE"/>
    <w:rsid w:val="00553F09"/>
    <w:rsid w:val="00554257"/>
    <w:rsid w:val="005546C7"/>
    <w:rsid w:val="00554793"/>
    <w:rsid w:val="00554D36"/>
    <w:rsid w:val="0055595D"/>
    <w:rsid w:val="00555BF6"/>
    <w:rsid w:val="005567AB"/>
    <w:rsid w:val="00556803"/>
    <w:rsid w:val="00556FCA"/>
    <w:rsid w:val="005578B9"/>
    <w:rsid w:val="005578DF"/>
    <w:rsid w:val="00557DB8"/>
    <w:rsid w:val="005601B0"/>
    <w:rsid w:val="005608A0"/>
    <w:rsid w:val="005608B5"/>
    <w:rsid w:val="00562396"/>
    <w:rsid w:val="005632B7"/>
    <w:rsid w:val="0056347E"/>
    <w:rsid w:val="00564B7C"/>
    <w:rsid w:val="005652B3"/>
    <w:rsid w:val="00565AFD"/>
    <w:rsid w:val="00566106"/>
    <w:rsid w:val="00566778"/>
    <w:rsid w:val="00566BCE"/>
    <w:rsid w:val="005677DD"/>
    <w:rsid w:val="00567DC1"/>
    <w:rsid w:val="00567EF2"/>
    <w:rsid w:val="00570585"/>
    <w:rsid w:val="005724FE"/>
    <w:rsid w:val="00572E94"/>
    <w:rsid w:val="00572EB3"/>
    <w:rsid w:val="005738E3"/>
    <w:rsid w:val="00573F8E"/>
    <w:rsid w:val="00574157"/>
    <w:rsid w:val="005745D9"/>
    <w:rsid w:val="005747B2"/>
    <w:rsid w:val="0057499E"/>
    <w:rsid w:val="005756A9"/>
    <w:rsid w:val="00576032"/>
    <w:rsid w:val="005764E0"/>
    <w:rsid w:val="005767FF"/>
    <w:rsid w:val="0057713A"/>
    <w:rsid w:val="005773B6"/>
    <w:rsid w:val="00577CBF"/>
    <w:rsid w:val="00581142"/>
    <w:rsid w:val="00581452"/>
    <w:rsid w:val="00581461"/>
    <w:rsid w:val="00581716"/>
    <w:rsid w:val="00581FD6"/>
    <w:rsid w:val="00582075"/>
    <w:rsid w:val="00582339"/>
    <w:rsid w:val="00582895"/>
    <w:rsid w:val="00583E0C"/>
    <w:rsid w:val="00583E71"/>
    <w:rsid w:val="0058405E"/>
    <w:rsid w:val="005841B8"/>
    <w:rsid w:val="005841F4"/>
    <w:rsid w:val="00584456"/>
    <w:rsid w:val="00584782"/>
    <w:rsid w:val="00584AD8"/>
    <w:rsid w:val="00584D28"/>
    <w:rsid w:val="00584D4C"/>
    <w:rsid w:val="005854D3"/>
    <w:rsid w:val="005858B0"/>
    <w:rsid w:val="00585B42"/>
    <w:rsid w:val="00585E9F"/>
    <w:rsid w:val="0058636A"/>
    <w:rsid w:val="0058669D"/>
    <w:rsid w:val="00586811"/>
    <w:rsid w:val="00586A6B"/>
    <w:rsid w:val="00587159"/>
    <w:rsid w:val="00587225"/>
    <w:rsid w:val="00587573"/>
    <w:rsid w:val="005875A9"/>
    <w:rsid w:val="00587AB4"/>
    <w:rsid w:val="0059002B"/>
    <w:rsid w:val="005900C6"/>
    <w:rsid w:val="0059188E"/>
    <w:rsid w:val="00591AE4"/>
    <w:rsid w:val="00591BF0"/>
    <w:rsid w:val="00591BF8"/>
    <w:rsid w:val="0059247D"/>
    <w:rsid w:val="005928E0"/>
    <w:rsid w:val="00592B5E"/>
    <w:rsid w:val="00593181"/>
    <w:rsid w:val="00593272"/>
    <w:rsid w:val="0059334A"/>
    <w:rsid w:val="00593FF7"/>
    <w:rsid w:val="00594046"/>
    <w:rsid w:val="005947D2"/>
    <w:rsid w:val="0059489F"/>
    <w:rsid w:val="005959BA"/>
    <w:rsid w:val="00595F49"/>
    <w:rsid w:val="00596502"/>
    <w:rsid w:val="00596B9D"/>
    <w:rsid w:val="00596C5D"/>
    <w:rsid w:val="00597542"/>
    <w:rsid w:val="00597663"/>
    <w:rsid w:val="00597A1B"/>
    <w:rsid w:val="005A02B6"/>
    <w:rsid w:val="005A0862"/>
    <w:rsid w:val="005A14C1"/>
    <w:rsid w:val="005A1B14"/>
    <w:rsid w:val="005A1B7E"/>
    <w:rsid w:val="005A27F7"/>
    <w:rsid w:val="005A27F9"/>
    <w:rsid w:val="005A2A18"/>
    <w:rsid w:val="005A33D9"/>
    <w:rsid w:val="005A4B9C"/>
    <w:rsid w:val="005A5383"/>
    <w:rsid w:val="005A557A"/>
    <w:rsid w:val="005A5FC2"/>
    <w:rsid w:val="005A6DAE"/>
    <w:rsid w:val="005A6DCF"/>
    <w:rsid w:val="005A711C"/>
    <w:rsid w:val="005A7A8F"/>
    <w:rsid w:val="005B06F3"/>
    <w:rsid w:val="005B09BB"/>
    <w:rsid w:val="005B0EFE"/>
    <w:rsid w:val="005B10A5"/>
    <w:rsid w:val="005B1BAD"/>
    <w:rsid w:val="005B1BB9"/>
    <w:rsid w:val="005B22B3"/>
    <w:rsid w:val="005B22BB"/>
    <w:rsid w:val="005B251D"/>
    <w:rsid w:val="005B2956"/>
    <w:rsid w:val="005B4260"/>
    <w:rsid w:val="005B4E40"/>
    <w:rsid w:val="005B505A"/>
    <w:rsid w:val="005B5F85"/>
    <w:rsid w:val="005B65B2"/>
    <w:rsid w:val="005B65F8"/>
    <w:rsid w:val="005B6FF6"/>
    <w:rsid w:val="005B7168"/>
    <w:rsid w:val="005B7927"/>
    <w:rsid w:val="005C092C"/>
    <w:rsid w:val="005C1593"/>
    <w:rsid w:val="005C228B"/>
    <w:rsid w:val="005C32E2"/>
    <w:rsid w:val="005C33A6"/>
    <w:rsid w:val="005C35A3"/>
    <w:rsid w:val="005C49C3"/>
    <w:rsid w:val="005C546D"/>
    <w:rsid w:val="005C5A27"/>
    <w:rsid w:val="005C5DE9"/>
    <w:rsid w:val="005C5EDB"/>
    <w:rsid w:val="005C66D6"/>
    <w:rsid w:val="005C6706"/>
    <w:rsid w:val="005C6A81"/>
    <w:rsid w:val="005C7EC6"/>
    <w:rsid w:val="005C7FA9"/>
    <w:rsid w:val="005D0323"/>
    <w:rsid w:val="005D03C9"/>
    <w:rsid w:val="005D0532"/>
    <w:rsid w:val="005D1C27"/>
    <w:rsid w:val="005D21DE"/>
    <w:rsid w:val="005D237C"/>
    <w:rsid w:val="005D24D3"/>
    <w:rsid w:val="005D2E10"/>
    <w:rsid w:val="005D35BF"/>
    <w:rsid w:val="005D38EF"/>
    <w:rsid w:val="005D3D27"/>
    <w:rsid w:val="005D3D87"/>
    <w:rsid w:val="005D4378"/>
    <w:rsid w:val="005D454D"/>
    <w:rsid w:val="005D4712"/>
    <w:rsid w:val="005D4B50"/>
    <w:rsid w:val="005D4C1C"/>
    <w:rsid w:val="005D50EB"/>
    <w:rsid w:val="005D56EC"/>
    <w:rsid w:val="005D5B0A"/>
    <w:rsid w:val="005D65D7"/>
    <w:rsid w:val="005D75A2"/>
    <w:rsid w:val="005D7B0E"/>
    <w:rsid w:val="005D7B93"/>
    <w:rsid w:val="005D7DDC"/>
    <w:rsid w:val="005E0391"/>
    <w:rsid w:val="005E0466"/>
    <w:rsid w:val="005E0AB4"/>
    <w:rsid w:val="005E1218"/>
    <w:rsid w:val="005E1480"/>
    <w:rsid w:val="005E174A"/>
    <w:rsid w:val="005E1EE0"/>
    <w:rsid w:val="005E2A56"/>
    <w:rsid w:val="005E2B5D"/>
    <w:rsid w:val="005E3078"/>
    <w:rsid w:val="005E3A83"/>
    <w:rsid w:val="005E3B1E"/>
    <w:rsid w:val="005E3D2B"/>
    <w:rsid w:val="005E3FE8"/>
    <w:rsid w:val="005E4653"/>
    <w:rsid w:val="005E58EE"/>
    <w:rsid w:val="005E756B"/>
    <w:rsid w:val="005E7BA2"/>
    <w:rsid w:val="005F0216"/>
    <w:rsid w:val="005F0948"/>
    <w:rsid w:val="005F0B69"/>
    <w:rsid w:val="005F0DD3"/>
    <w:rsid w:val="005F1CAA"/>
    <w:rsid w:val="005F207E"/>
    <w:rsid w:val="005F21BC"/>
    <w:rsid w:val="005F25C1"/>
    <w:rsid w:val="005F32C3"/>
    <w:rsid w:val="005F334F"/>
    <w:rsid w:val="005F35AC"/>
    <w:rsid w:val="005F3A72"/>
    <w:rsid w:val="005F42C9"/>
    <w:rsid w:val="005F48A4"/>
    <w:rsid w:val="005F5258"/>
    <w:rsid w:val="005F535F"/>
    <w:rsid w:val="005F5B87"/>
    <w:rsid w:val="005F5EB8"/>
    <w:rsid w:val="005F7159"/>
    <w:rsid w:val="005F790B"/>
    <w:rsid w:val="005F7E95"/>
    <w:rsid w:val="005F7EF9"/>
    <w:rsid w:val="006002A1"/>
    <w:rsid w:val="006014FE"/>
    <w:rsid w:val="006016B0"/>
    <w:rsid w:val="0060190F"/>
    <w:rsid w:val="0060227F"/>
    <w:rsid w:val="00602879"/>
    <w:rsid w:val="00602F93"/>
    <w:rsid w:val="006030D8"/>
    <w:rsid w:val="00603515"/>
    <w:rsid w:val="00603D01"/>
    <w:rsid w:val="00603F37"/>
    <w:rsid w:val="00604769"/>
    <w:rsid w:val="006065D9"/>
    <w:rsid w:val="00606BF8"/>
    <w:rsid w:val="0060718A"/>
    <w:rsid w:val="00607282"/>
    <w:rsid w:val="00607341"/>
    <w:rsid w:val="0060761A"/>
    <w:rsid w:val="00607BDE"/>
    <w:rsid w:val="00607F83"/>
    <w:rsid w:val="0061035E"/>
    <w:rsid w:val="0061062E"/>
    <w:rsid w:val="00610AA6"/>
    <w:rsid w:val="0061194B"/>
    <w:rsid w:val="00611ACF"/>
    <w:rsid w:val="00612694"/>
    <w:rsid w:val="006127E9"/>
    <w:rsid w:val="006130A5"/>
    <w:rsid w:val="00613D1F"/>
    <w:rsid w:val="00614CDC"/>
    <w:rsid w:val="0061522A"/>
    <w:rsid w:val="0061549B"/>
    <w:rsid w:val="00616373"/>
    <w:rsid w:val="00616519"/>
    <w:rsid w:val="00616D12"/>
    <w:rsid w:val="00617107"/>
    <w:rsid w:val="00617E28"/>
    <w:rsid w:val="006209E4"/>
    <w:rsid w:val="0062190A"/>
    <w:rsid w:val="00621DEE"/>
    <w:rsid w:val="00622242"/>
    <w:rsid w:val="006225AA"/>
    <w:rsid w:val="006227DC"/>
    <w:rsid w:val="00622CD6"/>
    <w:rsid w:val="00622D01"/>
    <w:rsid w:val="00622EFC"/>
    <w:rsid w:val="00623316"/>
    <w:rsid w:val="00623D2C"/>
    <w:rsid w:val="00624793"/>
    <w:rsid w:val="006247F3"/>
    <w:rsid w:val="00624FEE"/>
    <w:rsid w:val="006256FD"/>
    <w:rsid w:val="00625910"/>
    <w:rsid w:val="00625A7E"/>
    <w:rsid w:val="00625F96"/>
    <w:rsid w:val="00626ACA"/>
    <w:rsid w:val="00626BE1"/>
    <w:rsid w:val="00627564"/>
    <w:rsid w:val="00627AD8"/>
    <w:rsid w:val="00627F4A"/>
    <w:rsid w:val="006302AF"/>
    <w:rsid w:val="00630971"/>
    <w:rsid w:val="00631949"/>
    <w:rsid w:val="00631B2C"/>
    <w:rsid w:val="00631E3F"/>
    <w:rsid w:val="0063241C"/>
    <w:rsid w:val="0063298A"/>
    <w:rsid w:val="00632A03"/>
    <w:rsid w:val="00632C0F"/>
    <w:rsid w:val="00633140"/>
    <w:rsid w:val="006337D4"/>
    <w:rsid w:val="006340C6"/>
    <w:rsid w:val="006343DB"/>
    <w:rsid w:val="0063580B"/>
    <w:rsid w:val="006367E2"/>
    <w:rsid w:val="00636A0C"/>
    <w:rsid w:val="00636AEA"/>
    <w:rsid w:val="00637341"/>
    <w:rsid w:val="0063771A"/>
    <w:rsid w:val="006378A7"/>
    <w:rsid w:val="00637B94"/>
    <w:rsid w:val="00640908"/>
    <w:rsid w:val="00640DE9"/>
    <w:rsid w:val="00640E52"/>
    <w:rsid w:val="0064181C"/>
    <w:rsid w:val="00641F3E"/>
    <w:rsid w:val="00642FAB"/>
    <w:rsid w:val="00643105"/>
    <w:rsid w:val="00643754"/>
    <w:rsid w:val="00643C05"/>
    <w:rsid w:val="00643F1C"/>
    <w:rsid w:val="006445A7"/>
    <w:rsid w:val="006446B5"/>
    <w:rsid w:val="006446DE"/>
    <w:rsid w:val="00644CCB"/>
    <w:rsid w:val="0064581E"/>
    <w:rsid w:val="006458FE"/>
    <w:rsid w:val="00645EEE"/>
    <w:rsid w:val="00646382"/>
    <w:rsid w:val="00646864"/>
    <w:rsid w:val="00646FCC"/>
    <w:rsid w:val="006474A1"/>
    <w:rsid w:val="0064768B"/>
    <w:rsid w:val="006476E8"/>
    <w:rsid w:val="00647750"/>
    <w:rsid w:val="00650136"/>
    <w:rsid w:val="006501B2"/>
    <w:rsid w:val="00650433"/>
    <w:rsid w:val="00650E5C"/>
    <w:rsid w:val="00651E22"/>
    <w:rsid w:val="00652BB5"/>
    <w:rsid w:val="006539FE"/>
    <w:rsid w:val="00653B3C"/>
    <w:rsid w:val="00654A0A"/>
    <w:rsid w:val="006551FF"/>
    <w:rsid w:val="00655C56"/>
    <w:rsid w:val="00655D63"/>
    <w:rsid w:val="00655F90"/>
    <w:rsid w:val="00655FBE"/>
    <w:rsid w:val="0065678D"/>
    <w:rsid w:val="00656910"/>
    <w:rsid w:val="00656BA8"/>
    <w:rsid w:val="00656FE6"/>
    <w:rsid w:val="00657074"/>
    <w:rsid w:val="00657699"/>
    <w:rsid w:val="00657BC1"/>
    <w:rsid w:val="00657D5C"/>
    <w:rsid w:val="00657E64"/>
    <w:rsid w:val="00660155"/>
    <w:rsid w:val="00660B0B"/>
    <w:rsid w:val="00660C13"/>
    <w:rsid w:val="00660FF1"/>
    <w:rsid w:val="0066154F"/>
    <w:rsid w:val="00661E25"/>
    <w:rsid w:val="006620BA"/>
    <w:rsid w:val="00662514"/>
    <w:rsid w:val="00662715"/>
    <w:rsid w:val="006629B5"/>
    <w:rsid w:val="00662CA4"/>
    <w:rsid w:val="00662E47"/>
    <w:rsid w:val="00665893"/>
    <w:rsid w:val="006667C2"/>
    <w:rsid w:val="00666A90"/>
    <w:rsid w:val="00666F08"/>
    <w:rsid w:val="00666F7F"/>
    <w:rsid w:val="0066720B"/>
    <w:rsid w:val="00667414"/>
    <w:rsid w:val="0066744E"/>
    <w:rsid w:val="00667711"/>
    <w:rsid w:val="00667E26"/>
    <w:rsid w:val="00667F48"/>
    <w:rsid w:val="0067010A"/>
    <w:rsid w:val="00671305"/>
    <w:rsid w:val="0067174D"/>
    <w:rsid w:val="0067180B"/>
    <w:rsid w:val="00671CEE"/>
    <w:rsid w:val="00672477"/>
    <w:rsid w:val="0067291D"/>
    <w:rsid w:val="00673093"/>
    <w:rsid w:val="006735BD"/>
    <w:rsid w:val="006737C9"/>
    <w:rsid w:val="00673946"/>
    <w:rsid w:val="00673C46"/>
    <w:rsid w:val="00673CC4"/>
    <w:rsid w:val="00673DF1"/>
    <w:rsid w:val="00674F17"/>
    <w:rsid w:val="00675430"/>
    <w:rsid w:val="00675D9D"/>
    <w:rsid w:val="006766F1"/>
    <w:rsid w:val="00676D22"/>
    <w:rsid w:val="006773BD"/>
    <w:rsid w:val="006779AA"/>
    <w:rsid w:val="00677B3C"/>
    <w:rsid w:val="006805E9"/>
    <w:rsid w:val="00681FEF"/>
    <w:rsid w:val="006823A2"/>
    <w:rsid w:val="00682474"/>
    <w:rsid w:val="006833A6"/>
    <w:rsid w:val="00683645"/>
    <w:rsid w:val="006844F4"/>
    <w:rsid w:val="00684CD5"/>
    <w:rsid w:val="00684EC6"/>
    <w:rsid w:val="00685272"/>
    <w:rsid w:val="006854D1"/>
    <w:rsid w:val="00685588"/>
    <w:rsid w:val="00685794"/>
    <w:rsid w:val="00685F36"/>
    <w:rsid w:val="006861FF"/>
    <w:rsid w:val="00686770"/>
    <w:rsid w:val="00686EDE"/>
    <w:rsid w:val="00687B28"/>
    <w:rsid w:val="00690696"/>
    <w:rsid w:val="00690856"/>
    <w:rsid w:val="00690F95"/>
    <w:rsid w:val="006910BE"/>
    <w:rsid w:val="006912F5"/>
    <w:rsid w:val="00691898"/>
    <w:rsid w:val="006918AC"/>
    <w:rsid w:val="006919E9"/>
    <w:rsid w:val="0069246D"/>
    <w:rsid w:val="00692A40"/>
    <w:rsid w:val="00692FFA"/>
    <w:rsid w:val="0069333F"/>
    <w:rsid w:val="00693D74"/>
    <w:rsid w:val="00693ED1"/>
    <w:rsid w:val="0069413F"/>
    <w:rsid w:val="006945A6"/>
    <w:rsid w:val="00694724"/>
    <w:rsid w:val="00694F2F"/>
    <w:rsid w:val="00694F65"/>
    <w:rsid w:val="006953E5"/>
    <w:rsid w:val="00695486"/>
    <w:rsid w:val="0069591D"/>
    <w:rsid w:val="00695C8D"/>
    <w:rsid w:val="00695EFD"/>
    <w:rsid w:val="006962CE"/>
    <w:rsid w:val="00696948"/>
    <w:rsid w:val="00696DBF"/>
    <w:rsid w:val="00697DD8"/>
    <w:rsid w:val="006A001A"/>
    <w:rsid w:val="006A088B"/>
    <w:rsid w:val="006A089C"/>
    <w:rsid w:val="006A0E72"/>
    <w:rsid w:val="006A1EC3"/>
    <w:rsid w:val="006A225F"/>
    <w:rsid w:val="006A26FE"/>
    <w:rsid w:val="006A2AF8"/>
    <w:rsid w:val="006A2BAF"/>
    <w:rsid w:val="006A2BF0"/>
    <w:rsid w:val="006A336B"/>
    <w:rsid w:val="006A3994"/>
    <w:rsid w:val="006A3EF2"/>
    <w:rsid w:val="006A3F7B"/>
    <w:rsid w:val="006A4100"/>
    <w:rsid w:val="006A46A5"/>
    <w:rsid w:val="006A5109"/>
    <w:rsid w:val="006A569B"/>
    <w:rsid w:val="006A5B97"/>
    <w:rsid w:val="006A6356"/>
    <w:rsid w:val="006A6924"/>
    <w:rsid w:val="006A6B59"/>
    <w:rsid w:val="006A7197"/>
    <w:rsid w:val="006A72E2"/>
    <w:rsid w:val="006A7AB4"/>
    <w:rsid w:val="006A7D97"/>
    <w:rsid w:val="006B147A"/>
    <w:rsid w:val="006B14B9"/>
    <w:rsid w:val="006B2607"/>
    <w:rsid w:val="006B36E3"/>
    <w:rsid w:val="006B41BF"/>
    <w:rsid w:val="006B43B8"/>
    <w:rsid w:val="006B5828"/>
    <w:rsid w:val="006B64D3"/>
    <w:rsid w:val="006B6CCC"/>
    <w:rsid w:val="006B70A7"/>
    <w:rsid w:val="006B71E2"/>
    <w:rsid w:val="006B7655"/>
    <w:rsid w:val="006B7CCB"/>
    <w:rsid w:val="006B7D0E"/>
    <w:rsid w:val="006C0170"/>
    <w:rsid w:val="006C0C61"/>
    <w:rsid w:val="006C0D99"/>
    <w:rsid w:val="006C0F1A"/>
    <w:rsid w:val="006C17F5"/>
    <w:rsid w:val="006C1A03"/>
    <w:rsid w:val="006C20DC"/>
    <w:rsid w:val="006C31D5"/>
    <w:rsid w:val="006C368B"/>
    <w:rsid w:val="006C37D0"/>
    <w:rsid w:val="006C43A5"/>
    <w:rsid w:val="006C4E95"/>
    <w:rsid w:val="006C59E8"/>
    <w:rsid w:val="006C6FBA"/>
    <w:rsid w:val="006C735D"/>
    <w:rsid w:val="006C7EA4"/>
    <w:rsid w:val="006C7EB7"/>
    <w:rsid w:val="006D0086"/>
    <w:rsid w:val="006D0681"/>
    <w:rsid w:val="006D0F35"/>
    <w:rsid w:val="006D1381"/>
    <w:rsid w:val="006D144B"/>
    <w:rsid w:val="006D176D"/>
    <w:rsid w:val="006D1F58"/>
    <w:rsid w:val="006D299A"/>
    <w:rsid w:val="006D2F64"/>
    <w:rsid w:val="006D323E"/>
    <w:rsid w:val="006D34D7"/>
    <w:rsid w:val="006D3CFB"/>
    <w:rsid w:val="006D3FF8"/>
    <w:rsid w:val="006D459F"/>
    <w:rsid w:val="006D55B4"/>
    <w:rsid w:val="006D6C4C"/>
    <w:rsid w:val="006D6CDC"/>
    <w:rsid w:val="006D7359"/>
    <w:rsid w:val="006D78D1"/>
    <w:rsid w:val="006D7B1E"/>
    <w:rsid w:val="006E0904"/>
    <w:rsid w:val="006E0C4C"/>
    <w:rsid w:val="006E152E"/>
    <w:rsid w:val="006E166C"/>
    <w:rsid w:val="006E1DC5"/>
    <w:rsid w:val="006E26AC"/>
    <w:rsid w:val="006E2EF3"/>
    <w:rsid w:val="006E2F8E"/>
    <w:rsid w:val="006E311A"/>
    <w:rsid w:val="006E3739"/>
    <w:rsid w:val="006E3ADA"/>
    <w:rsid w:val="006E3F87"/>
    <w:rsid w:val="006E4116"/>
    <w:rsid w:val="006E44B7"/>
    <w:rsid w:val="006E489B"/>
    <w:rsid w:val="006E4945"/>
    <w:rsid w:val="006E4C59"/>
    <w:rsid w:val="006E5B64"/>
    <w:rsid w:val="006E5FEA"/>
    <w:rsid w:val="006E691D"/>
    <w:rsid w:val="006E72AD"/>
    <w:rsid w:val="006E7565"/>
    <w:rsid w:val="006E7A91"/>
    <w:rsid w:val="006E7F6A"/>
    <w:rsid w:val="006F0265"/>
    <w:rsid w:val="006F063F"/>
    <w:rsid w:val="006F065D"/>
    <w:rsid w:val="006F085D"/>
    <w:rsid w:val="006F09A4"/>
    <w:rsid w:val="006F0D17"/>
    <w:rsid w:val="006F11F1"/>
    <w:rsid w:val="006F1AFD"/>
    <w:rsid w:val="006F2CC2"/>
    <w:rsid w:val="006F3164"/>
    <w:rsid w:val="006F3381"/>
    <w:rsid w:val="006F3657"/>
    <w:rsid w:val="006F3C6E"/>
    <w:rsid w:val="006F4581"/>
    <w:rsid w:val="006F4B75"/>
    <w:rsid w:val="006F4FE2"/>
    <w:rsid w:val="006F51EF"/>
    <w:rsid w:val="006F549C"/>
    <w:rsid w:val="006F62BD"/>
    <w:rsid w:val="006F6865"/>
    <w:rsid w:val="006F780D"/>
    <w:rsid w:val="006F7A48"/>
    <w:rsid w:val="006F7D40"/>
    <w:rsid w:val="0070048F"/>
    <w:rsid w:val="00700A14"/>
    <w:rsid w:val="00700DDC"/>
    <w:rsid w:val="00700F07"/>
    <w:rsid w:val="007014D1"/>
    <w:rsid w:val="0070171F"/>
    <w:rsid w:val="00702300"/>
    <w:rsid w:val="0070236D"/>
    <w:rsid w:val="007033D5"/>
    <w:rsid w:val="00703579"/>
    <w:rsid w:val="00703926"/>
    <w:rsid w:val="00703B4E"/>
    <w:rsid w:val="00703EA6"/>
    <w:rsid w:val="00703F63"/>
    <w:rsid w:val="00704490"/>
    <w:rsid w:val="007044B8"/>
    <w:rsid w:val="00704AC6"/>
    <w:rsid w:val="0070517B"/>
    <w:rsid w:val="00705308"/>
    <w:rsid w:val="00705444"/>
    <w:rsid w:val="00705568"/>
    <w:rsid w:val="007062D5"/>
    <w:rsid w:val="007067E2"/>
    <w:rsid w:val="0071026B"/>
    <w:rsid w:val="007104EB"/>
    <w:rsid w:val="00710F29"/>
    <w:rsid w:val="0071180F"/>
    <w:rsid w:val="00711B14"/>
    <w:rsid w:val="00712361"/>
    <w:rsid w:val="00712E4D"/>
    <w:rsid w:val="00713819"/>
    <w:rsid w:val="00713939"/>
    <w:rsid w:val="0071448F"/>
    <w:rsid w:val="00714E86"/>
    <w:rsid w:val="00715C47"/>
    <w:rsid w:val="00716ABA"/>
    <w:rsid w:val="00716FA4"/>
    <w:rsid w:val="00720815"/>
    <w:rsid w:val="00720ADB"/>
    <w:rsid w:val="007210D4"/>
    <w:rsid w:val="007211E5"/>
    <w:rsid w:val="007215B8"/>
    <w:rsid w:val="00721B3E"/>
    <w:rsid w:val="00722347"/>
    <w:rsid w:val="0072256E"/>
    <w:rsid w:val="0072284D"/>
    <w:rsid w:val="00722855"/>
    <w:rsid w:val="00722DF9"/>
    <w:rsid w:val="00723546"/>
    <w:rsid w:val="00723ABB"/>
    <w:rsid w:val="007244A7"/>
    <w:rsid w:val="007248B9"/>
    <w:rsid w:val="007249B1"/>
    <w:rsid w:val="00724B6A"/>
    <w:rsid w:val="00725A95"/>
    <w:rsid w:val="00726579"/>
    <w:rsid w:val="00726A88"/>
    <w:rsid w:val="00727CE2"/>
    <w:rsid w:val="00727DF9"/>
    <w:rsid w:val="00730831"/>
    <w:rsid w:val="00731A4F"/>
    <w:rsid w:val="00731A5B"/>
    <w:rsid w:val="00731DAB"/>
    <w:rsid w:val="00731F3D"/>
    <w:rsid w:val="00732112"/>
    <w:rsid w:val="0073252F"/>
    <w:rsid w:val="0073279F"/>
    <w:rsid w:val="00732B55"/>
    <w:rsid w:val="007337C4"/>
    <w:rsid w:val="00734036"/>
    <w:rsid w:val="007344B8"/>
    <w:rsid w:val="00734C73"/>
    <w:rsid w:val="0073517B"/>
    <w:rsid w:val="0073578E"/>
    <w:rsid w:val="00735A7B"/>
    <w:rsid w:val="00737182"/>
    <w:rsid w:val="00737333"/>
    <w:rsid w:val="00737702"/>
    <w:rsid w:val="00737BB0"/>
    <w:rsid w:val="007402CB"/>
    <w:rsid w:val="0074040B"/>
    <w:rsid w:val="00740561"/>
    <w:rsid w:val="00740DE2"/>
    <w:rsid w:val="00740DE9"/>
    <w:rsid w:val="007416D5"/>
    <w:rsid w:val="00741997"/>
    <w:rsid w:val="00741F31"/>
    <w:rsid w:val="007422D3"/>
    <w:rsid w:val="007428B6"/>
    <w:rsid w:val="00742AF7"/>
    <w:rsid w:val="00743195"/>
    <w:rsid w:val="00745561"/>
    <w:rsid w:val="00745BEE"/>
    <w:rsid w:val="00746279"/>
    <w:rsid w:val="007467EF"/>
    <w:rsid w:val="00747627"/>
    <w:rsid w:val="00750007"/>
    <w:rsid w:val="007500D3"/>
    <w:rsid w:val="007502FC"/>
    <w:rsid w:val="00751B8B"/>
    <w:rsid w:val="00751CAE"/>
    <w:rsid w:val="00751F9A"/>
    <w:rsid w:val="00753032"/>
    <w:rsid w:val="007535F9"/>
    <w:rsid w:val="00753728"/>
    <w:rsid w:val="007538AD"/>
    <w:rsid w:val="00753A15"/>
    <w:rsid w:val="00753BAD"/>
    <w:rsid w:val="00753D77"/>
    <w:rsid w:val="00753DFC"/>
    <w:rsid w:val="0075456A"/>
    <w:rsid w:val="00754FB6"/>
    <w:rsid w:val="007554A0"/>
    <w:rsid w:val="0075589A"/>
    <w:rsid w:val="00756018"/>
    <w:rsid w:val="00756CD1"/>
    <w:rsid w:val="0075751A"/>
    <w:rsid w:val="00757D43"/>
    <w:rsid w:val="00760004"/>
    <w:rsid w:val="0076023C"/>
    <w:rsid w:val="00760341"/>
    <w:rsid w:val="00760662"/>
    <w:rsid w:val="007607FD"/>
    <w:rsid w:val="00760B25"/>
    <w:rsid w:val="007619F0"/>
    <w:rsid w:val="00761A62"/>
    <w:rsid w:val="00761ADC"/>
    <w:rsid w:val="0076200F"/>
    <w:rsid w:val="00762DE0"/>
    <w:rsid w:val="00763618"/>
    <w:rsid w:val="007636D8"/>
    <w:rsid w:val="007638B2"/>
    <w:rsid w:val="007638B8"/>
    <w:rsid w:val="00763D46"/>
    <w:rsid w:val="00763FC7"/>
    <w:rsid w:val="007642B6"/>
    <w:rsid w:val="0076450F"/>
    <w:rsid w:val="00764680"/>
    <w:rsid w:val="0076475A"/>
    <w:rsid w:val="00764AB9"/>
    <w:rsid w:val="007652C9"/>
    <w:rsid w:val="00765536"/>
    <w:rsid w:val="007658AA"/>
    <w:rsid w:val="00765F3E"/>
    <w:rsid w:val="007664AC"/>
    <w:rsid w:val="00766501"/>
    <w:rsid w:val="00766883"/>
    <w:rsid w:val="00766D26"/>
    <w:rsid w:val="00767479"/>
    <w:rsid w:val="007675B6"/>
    <w:rsid w:val="00767B56"/>
    <w:rsid w:val="00767D9B"/>
    <w:rsid w:val="007708B7"/>
    <w:rsid w:val="00770C52"/>
    <w:rsid w:val="00770C75"/>
    <w:rsid w:val="007715EC"/>
    <w:rsid w:val="00771829"/>
    <w:rsid w:val="0077215A"/>
    <w:rsid w:val="0077270B"/>
    <w:rsid w:val="00773E9E"/>
    <w:rsid w:val="00774587"/>
    <w:rsid w:val="007745C0"/>
    <w:rsid w:val="00774637"/>
    <w:rsid w:val="007747E8"/>
    <w:rsid w:val="007749FB"/>
    <w:rsid w:val="00774BE7"/>
    <w:rsid w:val="00775E3F"/>
    <w:rsid w:val="00775EFF"/>
    <w:rsid w:val="0077623D"/>
    <w:rsid w:val="0077628C"/>
    <w:rsid w:val="0077666E"/>
    <w:rsid w:val="00777068"/>
    <w:rsid w:val="00777472"/>
    <w:rsid w:val="007777A5"/>
    <w:rsid w:val="00777ACE"/>
    <w:rsid w:val="007809F4"/>
    <w:rsid w:val="00780D34"/>
    <w:rsid w:val="00780E86"/>
    <w:rsid w:val="00781103"/>
    <w:rsid w:val="00781595"/>
    <w:rsid w:val="007817F8"/>
    <w:rsid w:val="00782C29"/>
    <w:rsid w:val="00783320"/>
    <w:rsid w:val="0078362F"/>
    <w:rsid w:val="00783D81"/>
    <w:rsid w:val="00784548"/>
    <w:rsid w:val="00784A09"/>
    <w:rsid w:val="00784DC0"/>
    <w:rsid w:val="00784FDB"/>
    <w:rsid w:val="00785F3C"/>
    <w:rsid w:val="00786DF5"/>
    <w:rsid w:val="00787050"/>
    <w:rsid w:val="007873C2"/>
    <w:rsid w:val="007873F3"/>
    <w:rsid w:val="00787483"/>
    <w:rsid w:val="00790352"/>
    <w:rsid w:val="0079099A"/>
    <w:rsid w:val="00790E01"/>
    <w:rsid w:val="00791747"/>
    <w:rsid w:val="00791A9E"/>
    <w:rsid w:val="00791EA9"/>
    <w:rsid w:val="00791F5C"/>
    <w:rsid w:val="0079237F"/>
    <w:rsid w:val="0079299B"/>
    <w:rsid w:val="00792B6C"/>
    <w:rsid w:val="007930DF"/>
    <w:rsid w:val="00793957"/>
    <w:rsid w:val="00795101"/>
    <w:rsid w:val="00796A89"/>
    <w:rsid w:val="00796E1A"/>
    <w:rsid w:val="0079736B"/>
    <w:rsid w:val="007A03B9"/>
    <w:rsid w:val="007A0805"/>
    <w:rsid w:val="007A128B"/>
    <w:rsid w:val="007A22F5"/>
    <w:rsid w:val="007A263E"/>
    <w:rsid w:val="007A2D6B"/>
    <w:rsid w:val="007A36E1"/>
    <w:rsid w:val="007A4493"/>
    <w:rsid w:val="007A4BD8"/>
    <w:rsid w:val="007A4D66"/>
    <w:rsid w:val="007A4DBD"/>
    <w:rsid w:val="007A53BA"/>
    <w:rsid w:val="007A5AB7"/>
    <w:rsid w:val="007A5F20"/>
    <w:rsid w:val="007A5F6C"/>
    <w:rsid w:val="007A60F7"/>
    <w:rsid w:val="007A6626"/>
    <w:rsid w:val="007A692D"/>
    <w:rsid w:val="007A6BDA"/>
    <w:rsid w:val="007A733A"/>
    <w:rsid w:val="007A73FC"/>
    <w:rsid w:val="007A7663"/>
    <w:rsid w:val="007A7A2D"/>
    <w:rsid w:val="007A7D40"/>
    <w:rsid w:val="007B0777"/>
    <w:rsid w:val="007B0A4D"/>
    <w:rsid w:val="007B0C45"/>
    <w:rsid w:val="007B10B6"/>
    <w:rsid w:val="007B1840"/>
    <w:rsid w:val="007B1EED"/>
    <w:rsid w:val="007B2924"/>
    <w:rsid w:val="007B2B0A"/>
    <w:rsid w:val="007B3515"/>
    <w:rsid w:val="007B3B1B"/>
    <w:rsid w:val="007B3D98"/>
    <w:rsid w:val="007B4327"/>
    <w:rsid w:val="007B47BA"/>
    <w:rsid w:val="007B53B8"/>
    <w:rsid w:val="007B5551"/>
    <w:rsid w:val="007B5853"/>
    <w:rsid w:val="007B5C1A"/>
    <w:rsid w:val="007B5E18"/>
    <w:rsid w:val="007B5FED"/>
    <w:rsid w:val="007B64F6"/>
    <w:rsid w:val="007B6951"/>
    <w:rsid w:val="007B742E"/>
    <w:rsid w:val="007B77E2"/>
    <w:rsid w:val="007C0F04"/>
    <w:rsid w:val="007C0F53"/>
    <w:rsid w:val="007C12A7"/>
    <w:rsid w:val="007C12BB"/>
    <w:rsid w:val="007C1559"/>
    <w:rsid w:val="007C1846"/>
    <w:rsid w:val="007C196C"/>
    <w:rsid w:val="007C1BC2"/>
    <w:rsid w:val="007C212E"/>
    <w:rsid w:val="007C22C5"/>
    <w:rsid w:val="007C23F7"/>
    <w:rsid w:val="007C3243"/>
    <w:rsid w:val="007C3340"/>
    <w:rsid w:val="007C3F52"/>
    <w:rsid w:val="007C3F57"/>
    <w:rsid w:val="007C4C30"/>
    <w:rsid w:val="007C5221"/>
    <w:rsid w:val="007C6418"/>
    <w:rsid w:val="007C702E"/>
    <w:rsid w:val="007C7188"/>
    <w:rsid w:val="007C7CC9"/>
    <w:rsid w:val="007D004C"/>
    <w:rsid w:val="007D0840"/>
    <w:rsid w:val="007D095B"/>
    <w:rsid w:val="007D0969"/>
    <w:rsid w:val="007D0F59"/>
    <w:rsid w:val="007D1CBB"/>
    <w:rsid w:val="007D1FC2"/>
    <w:rsid w:val="007D23FD"/>
    <w:rsid w:val="007D29BB"/>
    <w:rsid w:val="007D31D2"/>
    <w:rsid w:val="007D3CFC"/>
    <w:rsid w:val="007D41CC"/>
    <w:rsid w:val="007D4EC1"/>
    <w:rsid w:val="007D520D"/>
    <w:rsid w:val="007D63CB"/>
    <w:rsid w:val="007D6E5F"/>
    <w:rsid w:val="007D7168"/>
    <w:rsid w:val="007D716E"/>
    <w:rsid w:val="007D799A"/>
    <w:rsid w:val="007D7B51"/>
    <w:rsid w:val="007E0A05"/>
    <w:rsid w:val="007E1578"/>
    <w:rsid w:val="007E1BC2"/>
    <w:rsid w:val="007E1E3E"/>
    <w:rsid w:val="007E1E7E"/>
    <w:rsid w:val="007E2031"/>
    <w:rsid w:val="007E20B0"/>
    <w:rsid w:val="007E2254"/>
    <w:rsid w:val="007E2282"/>
    <w:rsid w:val="007E330F"/>
    <w:rsid w:val="007E3575"/>
    <w:rsid w:val="007E3D52"/>
    <w:rsid w:val="007E52C9"/>
    <w:rsid w:val="007E549F"/>
    <w:rsid w:val="007E6D41"/>
    <w:rsid w:val="007F0731"/>
    <w:rsid w:val="007F0B05"/>
    <w:rsid w:val="007F0B36"/>
    <w:rsid w:val="007F1111"/>
    <w:rsid w:val="007F119B"/>
    <w:rsid w:val="007F12D0"/>
    <w:rsid w:val="007F25B1"/>
    <w:rsid w:val="007F2938"/>
    <w:rsid w:val="007F2C51"/>
    <w:rsid w:val="007F2CDF"/>
    <w:rsid w:val="007F2E6A"/>
    <w:rsid w:val="007F36A7"/>
    <w:rsid w:val="007F3D52"/>
    <w:rsid w:val="007F4BA0"/>
    <w:rsid w:val="007F4BC1"/>
    <w:rsid w:val="007F4C7E"/>
    <w:rsid w:val="007F50C6"/>
    <w:rsid w:val="007F578D"/>
    <w:rsid w:val="007F59C0"/>
    <w:rsid w:val="007F59D3"/>
    <w:rsid w:val="007F5C3E"/>
    <w:rsid w:val="007F5E53"/>
    <w:rsid w:val="007F5EBE"/>
    <w:rsid w:val="007F6128"/>
    <w:rsid w:val="007F66F4"/>
    <w:rsid w:val="007F6C0B"/>
    <w:rsid w:val="007F795F"/>
    <w:rsid w:val="00800135"/>
    <w:rsid w:val="00800A77"/>
    <w:rsid w:val="00800A96"/>
    <w:rsid w:val="008024B8"/>
    <w:rsid w:val="00802544"/>
    <w:rsid w:val="0080289A"/>
    <w:rsid w:val="00802D72"/>
    <w:rsid w:val="00802EAE"/>
    <w:rsid w:val="00803BE3"/>
    <w:rsid w:val="00803BE9"/>
    <w:rsid w:val="008046FB"/>
    <w:rsid w:val="00804DC5"/>
    <w:rsid w:val="008054BE"/>
    <w:rsid w:val="008054CA"/>
    <w:rsid w:val="008055E2"/>
    <w:rsid w:val="00806246"/>
    <w:rsid w:val="00806709"/>
    <w:rsid w:val="00806AE1"/>
    <w:rsid w:val="00806BF1"/>
    <w:rsid w:val="0080770C"/>
    <w:rsid w:val="00807873"/>
    <w:rsid w:val="0080796D"/>
    <w:rsid w:val="008079B7"/>
    <w:rsid w:val="00810031"/>
    <w:rsid w:val="0081051D"/>
    <w:rsid w:val="008111D6"/>
    <w:rsid w:val="00811200"/>
    <w:rsid w:val="008119B6"/>
    <w:rsid w:val="00811D9F"/>
    <w:rsid w:val="0081235D"/>
    <w:rsid w:val="0081241B"/>
    <w:rsid w:val="00812967"/>
    <w:rsid w:val="00812E56"/>
    <w:rsid w:val="00812FD6"/>
    <w:rsid w:val="00813243"/>
    <w:rsid w:val="00813DFD"/>
    <w:rsid w:val="00814366"/>
    <w:rsid w:val="008147E0"/>
    <w:rsid w:val="00814A76"/>
    <w:rsid w:val="00814AA7"/>
    <w:rsid w:val="00814C48"/>
    <w:rsid w:val="008152DC"/>
    <w:rsid w:val="00815374"/>
    <w:rsid w:val="008154B4"/>
    <w:rsid w:val="008159F5"/>
    <w:rsid w:val="00815A6E"/>
    <w:rsid w:val="00816C3E"/>
    <w:rsid w:val="008173B1"/>
    <w:rsid w:val="008174B9"/>
    <w:rsid w:val="00817BFC"/>
    <w:rsid w:val="00817C2E"/>
    <w:rsid w:val="00817C7E"/>
    <w:rsid w:val="00817D4A"/>
    <w:rsid w:val="00817FAE"/>
    <w:rsid w:val="00820BE5"/>
    <w:rsid w:val="008215DA"/>
    <w:rsid w:val="008219AB"/>
    <w:rsid w:val="00822D8D"/>
    <w:rsid w:val="00823033"/>
    <w:rsid w:val="00823411"/>
    <w:rsid w:val="008237E9"/>
    <w:rsid w:val="00823E15"/>
    <w:rsid w:val="00824266"/>
    <w:rsid w:val="00824DAA"/>
    <w:rsid w:val="008253B1"/>
    <w:rsid w:val="00825A1E"/>
    <w:rsid w:val="008262E2"/>
    <w:rsid w:val="00826849"/>
    <w:rsid w:val="00826AB4"/>
    <w:rsid w:val="00826DF3"/>
    <w:rsid w:val="00827344"/>
    <w:rsid w:val="008274D6"/>
    <w:rsid w:val="00827A75"/>
    <w:rsid w:val="00827FB2"/>
    <w:rsid w:val="00830469"/>
    <w:rsid w:val="008307DB"/>
    <w:rsid w:val="00830F37"/>
    <w:rsid w:val="0083294D"/>
    <w:rsid w:val="00832CEC"/>
    <w:rsid w:val="00833475"/>
    <w:rsid w:val="0083355A"/>
    <w:rsid w:val="008337A0"/>
    <w:rsid w:val="008338DD"/>
    <w:rsid w:val="0083475C"/>
    <w:rsid w:val="00834A33"/>
    <w:rsid w:val="008352E9"/>
    <w:rsid w:val="00835386"/>
    <w:rsid w:val="0083544D"/>
    <w:rsid w:val="00835666"/>
    <w:rsid w:val="00835695"/>
    <w:rsid w:val="00835870"/>
    <w:rsid w:val="0083587A"/>
    <w:rsid w:val="00835EEC"/>
    <w:rsid w:val="00836304"/>
    <w:rsid w:val="00836D28"/>
    <w:rsid w:val="00836F42"/>
    <w:rsid w:val="00837392"/>
    <w:rsid w:val="00837A3A"/>
    <w:rsid w:val="00840D85"/>
    <w:rsid w:val="00841674"/>
    <w:rsid w:val="008416EF"/>
    <w:rsid w:val="00841D84"/>
    <w:rsid w:val="008425C7"/>
    <w:rsid w:val="00842A31"/>
    <w:rsid w:val="00842B06"/>
    <w:rsid w:val="008437EF"/>
    <w:rsid w:val="00843A11"/>
    <w:rsid w:val="00843A9F"/>
    <w:rsid w:val="00844442"/>
    <w:rsid w:val="008445F9"/>
    <w:rsid w:val="00845105"/>
    <w:rsid w:val="00845176"/>
    <w:rsid w:val="00845A85"/>
    <w:rsid w:val="00845AA2"/>
    <w:rsid w:val="00845BBB"/>
    <w:rsid w:val="00845C67"/>
    <w:rsid w:val="00846DC4"/>
    <w:rsid w:val="008473DF"/>
    <w:rsid w:val="00847F5F"/>
    <w:rsid w:val="0085070E"/>
    <w:rsid w:val="00850E50"/>
    <w:rsid w:val="00850EEB"/>
    <w:rsid w:val="00851355"/>
    <w:rsid w:val="0085162B"/>
    <w:rsid w:val="00851E94"/>
    <w:rsid w:val="00853DB6"/>
    <w:rsid w:val="00853EC7"/>
    <w:rsid w:val="00854176"/>
    <w:rsid w:val="008543FC"/>
    <w:rsid w:val="0085445C"/>
    <w:rsid w:val="00854B9D"/>
    <w:rsid w:val="008550C5"/>
    <w:rsid w:val="0085584F"/>
    <w:rsid w:val="00855CCE"/>
    <w:rsid w:val="008562A5"/>
    <w:rsid w:val="008572D0"/>
    <w:rsid w:val="008573D2"/>
    <w:rsid w:val="008577EE"/>
    <w:rsid w:val="00857D7F"/>
    <w:rsid w:val="00860779"/>
    <w:rsid w:val="00860986"/>
    <w:rsid w:val="00860AB2"/>
    <w:rsid w:val="00860BD7"/>
    <w:rsid w:val="00860EB0"/>
    <w:rsid w:val="008613C0"/>
    <w:rsid w:val="00861974"/>
    <w:rsid w:val="008620D2"/>
    <w:rsid w:val="00862F03"/>
    <w:rsid w:val="008633B1"/>
    <w:rsid w:val="0086435C"/>
    <w:rsid w:val="0086456B"/>
    <w:rsid w:val="00864BEA"/>
    <w:rsid w:val="008656B6"/>
    <w:rsid w:val="00865E90"/>
    <w:rsid w:val="0086633F"/>
    <w:rsid w:val="0086672B"/>
    <w:rsid w:val="008667E8"/>
    <w:rsid w:val="0086680F"/>
    <w:rsid w:val="00867371"/>
    <w:rsid w:val="008675B7"/>
    <w:rsid w:val="008675F9"/>
    <w:rsid w:val="00867DDE"/>
    <w:rsid w:val="00867F44"/>
    <w:rsid w:val="00867F93"/>
    <w:rsid w:val="00870A43"/>
    <w:rsid w:val="00870D7F"/>
    <w:rsid w:val="00871877"/>
    <w:rsid w:val="00871DFC"/>
    <w:rsid w:val="00873052"/>
    <w:rsid w:val="00873C97"/>
    <w:rsid w:val="00873FCD"/>
    <w:rsid w:val="0087457F"/>
    <w:rsid w:val="00874A45"/>
    <w:rsid w:val="00875418"/>
    <w:rsid w:val="00875496"/>
    <w:rsid w:val="00875AA9"/>
    <w:rsid w:val="00876CCA"/>
    <w:rsid w:val="00877424"/>
    <w:rsid w:val="0087770F"/>
    <w:rsid w:val="00877C57"/>
    <w:rsid w:val="00880969"/>
    <w:rsid w:val="00880A1C"/>
    <w:rsid w:val="00880EC3"/>
    <w:rsid w:val="00880F9E"/>
    <w:rsid w:val="00881473"/>
    <w:rsid w:val="00881535"/>
    <w:rsid w:val="00881A22"/>
    <w:rsid w:val="00882799"/>
    <w:rsid w:val="00883334"/>
    <w:rsid w:val="008833B8"/>
    <w:rsid w:val="00883613"/>
    <w:rsid w:val="008854F2"/>
    <w:rsid w:val="008856B6"/>
    <w:rsid w:val="00885F78"/>
    <w:rsid w:val="00886228"/>
    <w:rsid w:val="008862CF"/>
    <w:rsid w:val="00886775"/>
    <w:rsid w:val="00886CD4"/>
    <w:rsid w:val="00886E7E"/>
    <w:rsid w:val="00887452"/>
    <w:rsid w:val="00887C62"/>
    <w:rsid w:val="00887DD9"/>
    <w:rsid w:val="008903B7"/>
    <w:rsid w:val="00890946"/>
    <w:rsid w:val="00890EA0"/>
    <w:rsid w:val="00891098"/>
    <w:rsid w:val="00891E49"/>
    <w:rsid w:val="00891E8C"/>
    <w:rsid w:val="0089269A"/>
    <w:rsid w:val="00894D58"/>
    <w:rsid w:val="008957D4"/>
    <w:rsid w:val="00895B32"/>
    <w:rsid w:val="00895CA6"/>
    <w:rsid w:val="00895FEE"/>
    <w:rsid w:val="00896103"/>
    <w:rsid w:val="00896FDE"/>
    <w:rsid w:val="008975B2"/>
    <w:rsid w:val="008A06A8"/>
    <w:rsid w:val="008A0A27"/>
    <w:rsid w:val="008A0ADE"/>
    <w:rsid w:val="008A0C58"/>
    <w:rsid w:val="008A14C6"/>
    <w:rsid w:val="008A150A"/>
    <w:rsid w:val="008A197C"/>
    <w:rsid w:val="008A1DEB"/>
    <w:rsid w:val="008A1E31"/>
    <w:rsid w:val="008A26A6"/>
    <w:rsid w:val="008A2F65"/>
    <w:rsid w:val="008A3A49"/>
    <w:rsid w:val="008A3BB1"/>
    <w:rsid w:val="008A3D86"/>
    <w:rsid w:val="008A4449"/>
    <w:rsid w:val="008A4707"/>
    <w:rsid w:val="008A49B6"/>
    <w:rsid w:val="008A4C4D"/>
    <w:rsid w:val="008A4E5C"/>
    <w:rsid w:val="008A50AE"/>
    <w:rsid w:val="008A514E"/>
    <w:rsid w:val="008A554E"/>
    <w:rsid w:val="008A58C3"/>
    <w:rsid w:val="008A58EE"/>
    <w:rsid w:val="008A5AE1"/>
    <w:rsid w:val="008A6DD7"/>
    <w:rsid w:val="008A7F8A"/>
    <w:rsid w:val="008B043D"/>
    <w:rsid w:val="008B10BC"/>
    <w:rsid w:val="008B1EC3"/>
    <w:rsid w:val="008B27D8"/>
    <w:rsid w:val="008B2892"/>
    <w:rsid w:val="008B2976"/>
    <w:rsid w:val="008B2ADA"/>
    <w:rsid w:val="008B2DE8"/>
    <w:rsid w:val="008B2F7F"/>
    <w:rsid w:val="008B2FC1"/>
    <w:rsid w:val="008B335F"/>
    <w:rsid w:val="008B3EBE"/>
    <w:rsid w:val="008B4CB8"/>
    <w:rsid w:val="008B4D04"/>
    <w:rsid w:val="008B56DE"/>
    <w:rsid w:val="008B5756"/>
    <w:rsid w:val="008B5B9B"/>
    <w:rsid w:val="008B610F"/>
    <w:rsid w:val="008B69F5"/>
    <w:rsid w:val="008B6D7F"/>
    <w:rsid w:val="008B6EB0"/>
    <w:rsid w:val="008B73A9"/>
    <w:rsid w:val="008B7A05"/>
    <w:rsid w:val="008C01EF"/>
    <w:rsid w:val="008C1858"/>
    <w:rsid w:val="008C18DC"/>
    <w:rsid w:val="008C24BC"/>
    <w:rsid w:val="008C2937"/>
    <w:rsid w:val="008C2993"/>
    <w:rsid w:val="008C2E5D"/>
    <w:rsid w:val="008C2EA0"/>
    <w:rsid w:val="008C4C1F"/>
    <w:rsid w:val="008C51B4"/>
    <w:rsid w:val="008C5813"/>
    <w:rsid w:val="008C6581"/>
    <w:rsid w:val="008C6847"/>
    <w:rsid w:val="008C69B4"/>
    <w:rsid w:val="008C6AF2"/>
    <w:rsid w:val="008C6F40"/>
    <w:rsid w:val="008C7323"/>
    <w:rsid w:val="008D037F"/>
    <w:rsid w:val="008D05A1"/>
    <w:rsid w:val="008D0658"/>
    <w:rsid w:val="008D0D15"/>
    <w:rsid w:val="008D10AD"/>
    <w:rsid w:val="008D11C2"/>
    <w:rsid w:val="008D1442"/>
    <w:rsid w:val="008D1A78"/>
    <w:rsid w:val="008D1DB9"/>
    <w:rsid w:val="008D2263"/>
    <w:rsid w:val="008D2BE2"/>
    <w:rsid w:val="008D2D56"/>
    <w:rsid w:val="008D2E0F"/>
    <w:rsid w:val="008D3C5B"/>
    <w:rsid w:val="008D3C6C"/>
    <w:rsid w:val="008D3E65"/>
    <w:rsid w:val="008D3F5D"/>
    <w:rsid w:val="008D4460"/>
    <w:rsid w:val="008D4778"/>
    <w:rsid w:val="008D4AAE"/>
    <w:rsid w:val="008D4E4A"/>
    <w:rsid w:val="008D4E70"/>
    <w:rsid w:val="008D56B3"/>
    <w:rsid w:val="008D57AE"/>
    <w:rsid w:val="008D5921"/>
    <w:rsid w:val="008D6329"/>
    <w:rsid w:val="008D691C"/>
    <w:rsid w:val="008D7004"/>
    <w:rsid w:val="008D7ECF"/>
    <w:rsid w:val="008E0153"/>
    <w:rsid w:val="008E018D"/>
    <w:rsid w:val="008E0775"/>
    <w:rsid w:val="008E1007"/>
    <w:rsid w:val="008E1CD9"/>
    <w:rsid w:val="008E2456"/>
    <w:rsid w:val="008E2E8C"/>
    <w:rsid w:val="008E3073"/>
    <w:rsid w:val="008E34AF"/>
    <w:rsid w:val="008E3696"/>
    <w:rsid w:val="008E36DF"/>
    <w:rsid w:val="008E39FD"/>
    <w:rsid w:val="008E4027"/>
    <w:rsid w:val="008E477F"/>
    <w:rsid w:val="008E48C4"/>
    <w:rsid w:val="008E53EE"/>
    <w:rsid w:val="008E56A3"/>
    <w:rsid w:val="008E58BA"/>
    <w:rsid w:val="008E60F4"/>
    <w:rsid w:val="008E6F28"/>
    <w:rsid w:val="008E7078"/>
    <w:rsid w:val="008E71CC"/>
    <w:rsid w:val="008E7648"/>
    <w:rsid w:val="008E7DC0"/>
    <w:rsid w:val="008F0079"/>
    <w:rsid w:val="008F0A5F"/>
    <w:rsid w:val="008F1009"/>
    <w:rsid w:val="008F13BF"/>
    <w:rsid w:val="008F2547"/>
    <w:rsid w:val="008F2685"/>
    <w:rsid w:val="008F2985"/>
    <w:rsid w:val="008F2C1F"/>
    <w:rsid w:val="008F2C3B"/>
    <w:rsid w:val="008F36EB"/>
    <w:rsid w:val="008F3D46"/>
    <w:rsid w:val="008F47C3"/>
    <w:rsid w:val="008F47F3"/>
    <w:rsid w:val="008F499B"/>
    <w:rsid w:val="008F4A1A"/>
    <w:rsid w:val="008F54E4"/>
    <w:rsid w:val="008F5514"/>
    <w:rsid w:val="008F622A"/>
    <w:rsid w:val="008F63F5"/>
    <w:rsid w:val="008F646E"/>
    <w:rsid w:val="008F68F7"/>
    <w:rsid w:val="008F6B50"/>
    <w:rsid w:val="008F7461"/>
    <w:rsid w:val="008F7471"/>
    <w:rsid w:val="008F7858"/>
    <w:rsid w:val="008F7E22"/>
    <w:rsid w:val="009003C5"/>
    <w:rsid w:val="009005C5"/>
    <w:rsid w:val="00900CA7"/>
    <w:rsid w:val="00900CF4"/>
    <w:rsid w:val="00901E61"/>
    <w:rsid w:val="00902783"/>
    <w:rsid w:val="00902D5C"/>
    <w:rsid w:val="00902F1A"/>
    <w:rsid w:val="00903590"/>
    <w:rsid w:val="00903AD9"/>
    <w:rsid w:val="00903C84"/>
    <w:rsid w:val="00904458"/>
    <w:rsid w:val="00904540"/>
    <w:rsid w:val="00904966"/>
    <w:rsid w:val="00905544"/>
    <w:rsid w:val="009055AF"/>
    <w:rsid w:val="009055C3"/>
    <w:rsid w:val="00905AD0"/>
    <w:rsid w:val="009061A7"/>
    <w:rsid w:val="009063F6"/>
    <w:rsid w:val="00906669"/>
    <w:rsid w:val="00906D0C"/>
    <w:rsid w:val="00906FE9"/>
    <w:rsid w:val="00907000"/>
    <w:rsid w:val="0090733E"/>
    <w:rsid w:val="0091005D"/>
    <w:rsid w:val="00911A1A"/>
    <w:rsid w:val="00911EFB"/>
    <w:rsid w:val="00912A24"/>
    <w:rsid w:val="009131CA"/>
    <w:rsid w:val="00913758"/>
    <w:rsid w:val="0091479F"/>
    <w:rsid w:val="00914F2C"/>
    <w:rsid w:val="00915D82"/>
    <w:rsid w:val="009164CD"/>
    <w:rsid w:val="009168F6"/>
    <w:rsid w:val="00916B1C"/>
    <w:rsid w:val="00916B85"/>
    <w:rsid w:val="00917155"/>
    <w:rsid w:val="0092010D"/>
    <w:rsid w:val="009201B2"/>
    <w:rsid w:val="009202F1"/>
    <w:rsid w:val="00920FD0"/>
    <w:rsid w:val="0092106C"/>
    <w:rsid w:val="009216A7"/>
    <w:rsid w:val="0092290E"/>
    <w:rsid w:val="00923055"/>
    <w:rsid w:val="00923A56"/>
    <w:rsid w:val="009249B8"/>
    <w:rsid w:val="0092507E"/>
    <w:rsid w:val="00925091"/>
    <w:rsid w:val="00925EFA"/>
    <w:rsid w:val="00926152"/>
    <w:rsid w:val="00927197"/>
    <w:rsid w:val="00927619"/>
    <w:rsid w:val="009277A3"/>
    <w:rsid w:val="00927B66"/>
    <w:rsid w:val="00927CEF"/>
    <w:rsid w:val="009308DD"/>
    <w:rsid w:val="00931308"/>
    <w:rsid w:val="00931619"/>
    <w:rsid w:val="00934EAB"/>
    <w:rsid w:val="00934F4E"/>
    <w:rsid w:val="009350F1"/>
    <w:rsid w:val="0093570A"/>
    <w:rsid w:val="00936CB7"/>
    <w:rsid w:val="00936E35"/>
    <w:rsid w:val="00940D1D"/>
    <w:rsid w:val="0094132F"/>
    <w:rsid w:val="009416B0"/>
    <w:rsid w:val="009432C3"/>
    <w:rsid w:val="0094348B"/>
    <w:rsid w:val="00943FFA"/>
    <w:rsid w:val="00944262"/>
    <w:rsid w:val="009450DE"/>
    <w:rsid w:val="00946235"/>
    <w:rsid w:val="009464F4"/>
    <w:rsid w:val="00946AFA"/>
    <w:rsid w:val="00946D86"/>
    <w:rsid w:val="00946D8B"/>
    <w:rsid w:val="009479DE"/>
    <w:rsid w:val="009479F4"/>
    <w:rsid w:val="00947BF9"/>
    <w:rsid w:val="00947EAD"/>
    <w:rsid w:val="00950E02"/>
    <w:rsid w:val="00951C45"/>
    <w:rsid w:val="00953120"/>
    <w:rsid w:val="00953390"/>
    <w:rsid w:val="009535CD"/>
    <w:rsid w:val="0095442C"/>
    <w:rsid w:val="00954459"/>
    <w:rsid w:val="00954789"/>
    <w:rsid w:val="009549F7"/>
    <w:rsid w:val="00955050"/>
    <w:rsid w:val="00955980"/>
    <w:rsid w:val="009562C8"/>
    <w:rsid w:val="00956A96"/>
    <w:rsid w:val="00956EA8"/>
    <w:rsid w:val="009572D2"/>
    <w:rsid w:val="009572E3"/>
    <w:rsid w:val="0095780B"/>
    <w:rsid w:val="00960901"/>
    <w:rsid w:val="00961115"/>
    <w:rsid w:val="00961AD3"/>
    <w:rsid w:val="009620DF"/>
    <w:rsid w:val="00962113"/>
    <w:rsid w:val="00962207"/>
    <w:rsid w:val="009628D7"/>
    <w:rsid w:val="00962E13"/>
    <w:rsid w:val="00963405"/>
    <w:rsid w:val="009651EB"/>
    <w:rsid w:val="00965240"/>
    <w:rsid w:val="00965475"/>
    <w:rsid w:val="00965617"/>
    <w:rsid w:val="009656AC"/>
    <w:rsid w:val="00965ABC"/>
    <w:rsid w:val="009661F2"/>
    <w:rsid w:val="009676FE"/>
    <w:rsid w:val="009678C0"/>
    <w:rsid w:val="0096797B"/>
    <w:rsid w:val="00967BA4"/>
    <w:rsid w:val="00970920"/>
    <w:rsid w:val="00970B23"/>
    <w:rsid w:val="0097185E"/>
    <w:rsid w:val="00971FAB"/>
    <w:rsid w:val="00972BA1"/>
    <w:rsid w:val="00972E58"/>
    <w:rsid w:val="00973342"/>
    <w:rsid w:val="0097385F"/>
    <w:rsid w:val="00973D26"/>
    <w:rsid w:val="00973D87"/>
    <w:rsid w:val="0097409B"/>
    <w:rsid w:val="009740FA"/>
    <w:rsid w:val="00975479"/>
    <w:rsid w:val="009756B0"/>
    <w:rsid w:val="00976011"/>
    <w:rsid w:val="009774B3"/>
    <w:rsid w:val="0097788F"/>
    <w:rsid w:val="00980408"/>
    <w:rsid w:val="00981497"/>
    <w:rsid w:val="0098181C"/>
    <w:rsid w:val="00981EA2"/>
    <w:rsid w:val="00983792"/>
    <w:rsid w:val="00983966"/>
    <w:rsid w:val="00983A7D"/>
    <w:rsid w:val="0098415D"/>
    <w:rsid w:val="00985247"/>
    <w:rsid w:val="00985461"/>
    <w:rsid w:val="00985BBE"/>
    <w:rsid w:val="00985D8C"/>
    <w:rsid w:val="0098789E"/>
    <w:rsid w:val="009878B4"/>
    <w:rsid w:val="00987C84"/>
    <w:rsid w:val="00987E95"/>
    <w:rsid w:val="00987F2D"/>
    <w:rsid w:val="00990EEE"/>
    <w:rsid w:val="00991A06"/>
    <w:rsid w:val="00991C88"/>
    <w:rsid w:val="00991D5D"/>
    <w:rsid w:val="00991D7A"/>
    <w:rsid w:val="009920C4"/>
    <w:rsid w:val="00992F22"/>
    <w:rsid w:val="0099350D"/>
    <w:rsid w:val="0099384C"/>
    <w:rsid w:val="00993CA2"/>
    <w:rsid w:val="009943AF"/>
    <w:rsid w:val="00995071"/>
    <w:rsid w:val="0099514B"/>
    <w:rsid w:val="0099532F"/>
    <w:rsid w:val="00995568"/>
    <w:rsid w:val="00995949"/>
    <w:rsid w:val="00996FA1"/>
    <w:rsid w:val="00997429"/>
    <w:rsid w:val="00997B6B"/>
    <w:rsid w:val="00997E28"/>
    <w:rsid w:val="00997EA8"/>
    <w:rsid w:val="009A01ED"/>
    <w:rsid w:val="009A01F9"/>
    <w:rsid w:val="009A0528"/>
    <w:rsid w:val="009A08BF"/>
    <w:rsid w:val="009A1B66"/>
    <w:rsid w:val="009A1BF8"/>
    <w:rsid w:val="009A2171"/>
    <w:rsid w:val="009A3AA7"/>
    <w:rsid w:val="009A3CED"/>
    <w:rsid w:val="009A40AC"/>
    <w:rsid w:val="009A4226"/>
    <w:rsid w:val="009A4659"/>
    <w:rsid w:val="009A4B91"/>
    <w:rsid w:val="009A4E39"/>
    <w:rsid w:val="009A4ED8"/>
    <w:rsid w:val="009A52F5"/>
    <w:rsid w:val="009A5304"/>
    <w:rsid w:val="009A5C3B"/>
    <w:rsid w:val="009A6053"/>
    <w:rsid w:val="009A6515"/>
    <w:rsid w:val="009A7377"/>
    <w:rsid w:val="009B04C3"/>
    <w:rsid w:val="009B05D2"/>
    <w:rsid w:val="009B07CE"/>
    <w:rsid w:val="009B083A"/>
    <w:rsid w:val="009B0B97"/>
    <w:rsid w:val="009B1361"/>
    <w:rsid w:val="009B1395"/>
    <w:rsid w:val="009B1602"/>
    <w:rsid w:val="009B202F"/>
    <w:rsid w:val="009B26A1"/>
    <w:rsid w:val="009B2C1F"/>
    <w:rsid w:val="009B2C56"/>
    <w:rsid w:val="009B47F2"/>
    <w:rsid w:val="009B4A5D"/>
    <w:rsid w:val="009B4ED1"/>
    <w:rsid w:val="009B5801"/>
    <w:rsid w:val="009B5F78"/>
    <w:rsid w:val="009B5F84"/>
    <w:rsid w:val="009B6B06"/>
    <w:rsid w:val="009B6B68"/>
    <w:rsid w:val="009B7042"/>
    <w:rsid w:val="009B72E7"/>
    <w:rsid w:val="009B7719"/>
    <w:rsid w:val="009B7C67"/>
    <w:rsid w:val="009B7D74"/>
    <w:rsid w:val="009B7D7C"/>
    <w:rsid w:val="009C0AC5"/>
    <w:rsid w:val="009C12A6"/>
    <w:rsid w:val="009C1347"/>
    <w:rsid w:val="009C142B"/>
    <w:rsid w:val="009C258C"/>
    <w:rsid w:val="009C2654"/>
    <w:rsid w:val="009C28BC"/>
    <w:rsid w:val="009C30D4"/>
    <w:rsid w:val="009C3B21"/>
    <w:rsid w:val="009C420F"/>
    <w:rsid w:val="009C438F"/>
    <w:rsid w:val="009C45B0"/>
    <w:rsid w:val="009C467C"/>
    <w:rsid w:val="009C4755"/>
    <w:rsid w:val="009C502C"/>
    <w:rsid w:val="009C5D03"/>
    <w:rsid w:val="009C5EB2"/>
    <w:rsid w:val="009C64D7"/>
    <w:rsid w:val="009C6919"/>
    <w:rsid w:val="009C6B13"/>
    <w:rsid w:val="009C6C7E"/>
    <w:rsid w:val="009C72AD"/>
    <w:rsid w:val="009C738D"/>
    <w:rsid w:val="009C7560"/>
    <w:rsid w:val="009C75F5"/>
    <w:rsid w:val="009C7DCD"/>
    <w:rsid w:val="009D02D8"/>
    <w:rsid w:val="009D0715"/>
    <w:rsid w:val="009D07BF"/>
    <w:rsid w:val="009D084D"/>
    <w:rsid w:val="009D0933"/>
    <w:rsid w:val="009D0BAC"/>
    <w:rsid w:val="009D0FA4"/>
    <w:rsid w:val="009D1485"/>
    <w:rsid w:val="009D1B59"/>
    <w:rsid w:val="009D1F95"/>
    <w:rsid w:val="009D2160"/>
    <w:rsid w:val="009D22E4"/>
    <w:rsid w:val="009D2BFB"/>
    <w:rsid w:val="009D3028"/>
    <w:rsid w:val="009D3274"/>
    <w:rsid w:val="009D4959"/>
    <w:rsid w:val="009D5B1B"/>
    <w:rsid w:val="009D5E27"/>
    <w:rsid w:val="009D5E64"/>
    <w:rsid w:val="009D5EC8"/>
    <w:rsid w:val="009D61D4"/>
    <w:rsid w:val="009D6323"/>
    <w:rsid w:val="009D64FC"/>
    <w:rsid w:val="009D6FC5"/>
    <w:rsid w:val="009D79AD"/>
    <w:rsid w:val="009D7D6D"/>
    <w:rsid w:val="009D7E8F"/>
    <w:rsid w:val="009E011A"/>
    <w:rsid w:val="009E158E"/>
    <w:rsid w:val="009E16A6"/>
    <w:rsid w:val="009E27F4"/>
    <w:rsid w:val="009E32E0"/>
    <w:rsid w:val="009E4000"/>
    <w:rsid w:val="009E61AE"/>
    <w:rsid w:val="009E6803"/>
    <w:rsid w:val="009E69AE"/>
    <w:rsid w:val="009E7EA5"/>
    <w:rsid w:val="009F04A8"/>
    <w:rsid w:val="009F1256"/>
    <w:rsid w:val="009F134A"/>
    <w:rsid w:val="009F207D"/>
    <w:rsid w:val="009F242B"/>
    <w:rsid w:val="009F27C4"/>
    <w:rsid w:val="009F2AA0"/>
    <w:rsid w:val="009F327D"/>
    <w:rsid w:val="009F3CA4"/>
    <w:rsid w:val="009F3D59"/>
    <w:rsid w:val="009F3D7E"/>
    <w:rsid w:val="009F5057"/>
    <w:rsid w:val="009F5826"/>
    <w:rsid w:val="009F5914"/>
    <w:rsid w:val="009F63F5"/>
    <w:rsid w:val="009F65B0"/>
    <w:rsid w:val="009F66D8"/>
    <w:rsid w:val="009F7F05"/>
    <w:rsid w:val="00A00108"/>
    <w:rsid w:val="00A003AC"/>
    <w:rsid w:val="00A006D9"/>
    <w:rsid w:val="00A0085D"/>
    <w:rsid w:val="00A00C9D"/>
    <w:rsid w:val="00A00DD1"/>
    <w:rsid w:val="00A01364"/>
    <w:rsid w:val="00A01EDA"/>
    <w:rsid w:val="00A0270B"/>
    <w:rsid w:val="00A02AA5"/>
    <w:rsid w:val="00A02D88"/>
    <w:rsid w:val="00A0308C"/>
    <w:rsid w:val="00A03091"/>
    <w:rsid w:val="00A031B5"/>
    <w:rsid w:val="00A0496D"/>
    <w:rsid w:val="00A0590A"/>
    <w:rsid w:val="00A06419"/>
    <w:rsid w:val="00A06454"/>
    <w:rsid w:val="00A064B7"/>
    <w:rsid w:val="00A06DFF"/>
    <w:rsid w:val="00A101AE"/>
    <w:rsid w:val="00A10A2B"/>
    <w:rsid w:val="00A10C8A"/>
    <w:rsid w:val="00A10C91"/>
    <w:rsid w:val="00A10F75"/>
    <w:rsid w:val="00A11627"/>
    <w:rsid w:val="00A11E75"/>
    <w:rsid w:val="00A12207"/>
    <w:rsid w:val="00A124A4"/>
    <w:rsid w:val="00A132B4"/>
    <w:rsid w:val="00A139C3"/>
    <w:rsid w:val="00A13BF4"/>
    <w:rsid w:val="00A1470E"/>
    <w:rsid w:val="00A151C4"/>
    <w:rsid w:val="00A156E3"/>
    <w:rsid w:val="00A15726"/>
    <w:rsid w:val="00A1597B"/>
    <w:rsid w:val="00A15ACA"/>
    <w:rsid w:val="00A15E57"/>
    <w:rsid w:val="00A17835"/>
    <w:rsid w:val="00A2007F"/>
    <w:rsid w:val="00A210C5"/>
    <w:rsid w:val="00A21A9F"/>
    <w:rsid w:val="00A21E1F"/>
    <w:rsid w:val="00A220CA"/>
    <w:rsid w:val="00A23DD4"/>
    <w:rsid w:val="00A23E3B"/>
    <w:rsid w:val="00A23E70"/>
    <w:rsid w:val="00A247CB"/>
    <w:rsid w:val="00A24877"/>
    <w:rsid w:val="00A2525B"/>
    <w:rsid w:val="00A259E3"/>
    <w:rsid w:val="00A261A9"/>
    <w:rsid w:val="00A26353"/>
    <w:rsid w:val="00A26451"/>
    <w:rsid w:val="00A267A2"/>
    <w:rsid w:val="00A26AED"/>
    <w:rsid w:val="00A26E8E"/>
    <w:rsid w:val="00A2714B"/>
    <w:rsid w:val="00A271B8"/>
    <w:rsid w:val="00A271F2"/>
    <w:rsid w:val="00A27359"/>
    <w:rsid w:val="00A27527"/>
    <w:rsid w:val="00A278FD"/>
    <w:rsid w:val="00A279E6"/>
    <w:rsid w:val="00A27E17"/>
    <w:rsid w:val="00A3053E"/>
    <w:rsid w:val="00A30D1B"/>
    <w:rsid w:val="00A30D1D"/>
    <w:rsid w:val="00A314F4"/>
    <w:rsid w:val="00A315A7"/>
    <w:rsid w:val="00A315EC"/>
    <w:rsid w:val="00A317BB"/>
    <w:rsid w:val="00A31C21"/>
    <w:rsid w:val="00A321F0"/>
    <w:rsid w:val="00A327FE"/>
    <w:rsid w:val="00A32E92"/>
    <w:rsid w:val="00A33522"/>
    <w:rsid w:val="00A33DBB"/>
    <w:rsid w:val="00A33EC0"/>
    <w:rsid w:val="00A3457A"/>
    <w:rsid w:val="00A34851"/>
    <w:rsid w:val="00A35533"/>
    <w:rsid w:val="00A36622"/>
    <w:rsid w:val="00A36A27"/>
    <w:rsid w:val="00A36F63"/>
    <w:rsid w:val="00A37577"/>
    <w:rsid w:val="00A378CB"/>
    <w:rsid w:val="00A37AFC"/>
    <w:rsid w:val="00A40271"/>
    <w:rsid w:val="00A403AB"/>
    <w:rsid w:val="00A40725"/>
    <w:rsid w:val="00A40B31"/>
    <w:rsid w:val="00A4182D"/>
    <w:rsid w:val="00A420BA"/>
    <w:rsid w:val="00A42353"/>
    <w:rsid w:val="00A42505"/>
    <w:rsid w:val="00A437E8"/>
    <w:rsid w:val="00A446B3"/>
    <w:rsid w:val="00A4568D"/>
    <w:rsid w:val="00A46173"/>
    <w:rsid w:val="00A46E6E"/>
    <w:rsid w:val="00A47B9B"/>
    <w:rsid w:val="00A47FE4"/>
    <w:rsid w:val="00A50A54"/>
    <w:rsid w:val="00A50E94"/>
    <w:rsid w:val="00A51198"/>
    <w:rsid w:val="00A51384"/>
    <w:rsid w:val="00A521BB"/>
    <w:rsid w:val="00A52D90"/>
    <w:rsid w:val="00A535EE"/>
    <w:rsid w:val="00A53F82"/>
    <w:rsid w:val="00A54C29"/>
    <w:rsid w:val="00A54E08"/>
    <w:rsid w:val="00A55362"/>
    <w:rsid w:val="00A56805"/>
    <w:rsid w:val="00A57185"/>
    <w:rsid w:val="00A571EB"/>
    <w:rsid w:val="00A575F6"/>
    <w:rsid w:val="00A576DF"/>
    <w:rsid w:val="00A57D55"/>
    <w:rsid w:val="00A6049F"/>
    <w:rsid w:val="00A60769"/>
    <w:rsid w:val="00A609BF"/>
    <w:rsid w:val="00A61390"/>
    <w:rsid w:val="00A613A4"/>
    <w:rsid w:val="00A615A7"/>
    <w:rsid w:val="00A618BE"/>
    <w:rsid w:val="00A61E77"/>
    <w:rsid w:val="00A623E7"/>
    <w:rsid w:val="00A625A0"/>
    <w:rsid w:val="00A62836"/>
    <w:rsid w:val="00A628C5"/>
    <w:rsid w:val="00A636DD"/>
    <w:rsid w:val="00A64C50"/>
    <w:rsid w:val="00A64E38"/>
    <w:rsid w:val="00A65A65"/>
    <w:rsid w:val="00A65CFE"/>
    <w:rsid w:val="00A65EB7"/>
    <w:rsid w:val="00A66077"/>
    <w:rsid w:val="00A66472"/>
    <w:rsid w:val="00A669DD"/>
    <w:rsid w:val="00A66BCF"/>
    <w:rsid w:val="00A7004A"/>
    <w:rsid w:val="00A701E7"/>
    <w:rsid w:val="00A7089A"/>
    <w:rsid w:val="00A7189C"/>
    <w:rsid w:val="00A719C8"/>
    <w:rsid w:val="00A71D7E"/>
    <w:rsid w:val="00A71ED2"/>
    <w:rsid w:val="00A720E3"/>
    <w:rsid w:val="00A727A5"/>
    <w:rsid w:val="00A72A6E"/>
    <w:rsid w:val="00A73AC9"/>
    <w:rsid w:val="00A73D18"/>
    <w:rsid w:val="00A74044"/>
    <w:rsid w:val="00A74497"/>
    <w:rsid w:val="00A74986"/>
    <w:rsid w:val="00A74C03"/>
    <w:rsid w:val="00A7520C"/>
    <w:rsid w:val="00A7545F"/>
    <w:rsid w:val="00A765EC"/>
    <w:rsid w:val="00A77691"/>
    <w:rsid w:val="00A7772A"/>
    <w:rsid w:val="00A77853"/>
    <w:rsid w:val="00A778A7"/>
    <w:rsid w:val="00A80599"/>
    <w:rsid w:val="00A80760"/>
    <w:rsid w:val="00A80C01"/>
    <w:rsid w:val="00A8106C"/>
    <w:rsid w:val="00A81828"/>
    <w:rsid w:val="00A818A3"/>
    <w:rsid w:val="00A8241D"/>
    <w:rsid w:val="00A824CD"/>
    <w:rsid w:val="00A82ABF"/>
    <w:rsid w:val="00A82E70"/>
    <w:rsid w:val="00A834F7"/>
    <w:rsid w:val="00A83586"/>
    <w:rsid w:val="00A83AB6"/>
    <w:rsid w:val="00A841F7"/>
    <w:rsid w:val="00A848B1"/>
    <w:rsid w:val="00A84DD8"/>
    <w:rsid w:val="00A84E31"/>
    <w:rsid w:val="00A85253"/>
    <w:rsid w:val="00A852A2"/>
    <w:rsid w:val="00A85A43"/>
    <w:rsid w:val="00A85B73"/>
    <w:rsid w:val="00A85D68"/>
    <w:rsid w:val="00A86008"/>
    <w:rsid w:val="00A86360"/>
    <w:rsid w:val="00A86731"/>
    <w:rsid w:val="00A86971"/>
    <w:rsid w:val="00A876B7"/>
    <w:rsid w:val="00A879B4"/>
    <w:rsid w:val="00A87E8B"/>
    <w:rsid w:val="00A90217"/>
    <w:rsid w:val="00A9057F"/>
    <w:rsid w:val="00A91721"/>
    <w:rsid w:val="00A9181D"/>
    <w:rsid w:val="00A91C56"/>
    <w:rsid w:val="00A91DCC"/>
    <w:rsid w:val="00A92D34"/>
    <w:rsid w:val="00A934D7"/>
    <w:rsid w:val="00A93796"/>
    <w:rsid w:val="00A93AF4"/>
    <w:rsid w:val="00A93B65"/>
    <w:rsid w:val="00A93C88"/>
    <w:rsid w:val="00A94A12"/>
    <w:rsid w:val="00A94FB2"/>
    <w:rsid w:val="00A9511A"/>
    <w:rsid w:val="00A9565C"/>
    <w:rsid w:val="00A96207"/>
    <w:rsid w:val="00A97534"/>
    <w:rsid w:val="00A97950"/>
    <w:rsid w:val="00A97A15"/>
    <w:rsid w:val="00A97EDB"/>
    <w:rsid w:val="00AA0130"/>
    <w:rsid w:val="00AA04B6"/>
    <w:rsid w:val="00AA05C1"/>
    <w:rsid w:val="00AA05E0"/>
    <w:rsid w:val="00AA1642"/>
    <w:rsid w:val="00AA1AAB"/>
    <w:rsid w:val="00AA2483"/>
    <w:rsid w:val="00AA2920"/>
    <w:rsid w:val="00AA2A76"/>
    <w:rsid w:val="00AA32CC"/>
    <w:rsid w:val="00AA37A9"/>
    <w:rsid w:val="00AA3830"/>
    <w:rsid w:val="00AA4BEB"/>
    <w:rsid w:val="00AA4C1C"/>
    <w:rsid w:val="00AA4DCD"/>
    <w:rsid w:val="00AA4E2B"/>
    <w:rsid w:val="00AA704B"/>
    <w:rsid w:val="00AA7B5F"/>
    <w:rsid w:val="00AB00FB"/>
    <w:rsid w:val="00AB0835"/>
    <w:rsid w:val="00AB14AB"/>
    <w:rsid w:val="00AB14F0"/>
    <w:rsid w:val="00AB19FA"/>
    <w:rsid w:val="00AB2B57"/>
    <w:rsid w:val="00AB2FAF"/>
    <w:rsid w:val="00AB336E"/>
    <w:rsid w:val="00AB5E65"/>
    <w:rsid w:val="00AB66E7"/>
    <w:rsid w:val="00AB6A65"/>
    <w:rsid w:val="00AB70C6"/>
    <w:rsid w:val="00AB71D8"/>
    <w:rsid w:val="00AB7B6D"/>
    <w:rsid w:val="00AB7BF6"/>
    <w:rsid w:val="00AB7FE0"/>
    <w:rsid w:val="00AC00FD"/>
    <w:rsid w:val="00AC0729"/>
    <w:rsid w:val="00AC1248"/>
    <w:rsid w:val="00AC1575"/>
    <w:rsid w:val="00AC16AB"/>
    <w:rsid w:val="00AC28D4"/>
    <w:rsid w:val="00AC3A3D"/>
    <w:rsid w:val="00AC3BBE"/>
    <w:rsid w:val="00AC3C67"/>
    <w:rsid w:val="00AC3F14"/>
    <w:rsid w:val="00AC4214"/>
    <w:rsid w:val="00AC5E78"/>
    <w:rsid w:val="00AC6652"/>
    <w:rsid w:val="00AC6EB8"/>
    <w:rsid w:val="00AC784E"/>
    <w:rsid w:val="00AD01A1"/>
    <w:rsid w:val="00AD0CDB"/>
    <w:rsid w:val="00AD1998"/>
    <w:rsid w:val="00AD2026"/>
    <w:rsid w:val="00AD23E7"/>
    <w:rsid w:val="00AD2627"/>
    <w:rsid w:val="00AD265B"/>
    <w:rsid w:val="00AD2759"/>
    <w:rsid w:val="00AD3027"/>
    <w:rsid w:val="00AD3AE2"/>
    <w:rsid w:val="00AD54B6"/>
    <w:rsid w:val="00AD5DC3"/>
    <w:rsid w:val="00AD5EAB"/>
    <w:rsid w:val="00AD614F"/>
    <w:rsid w:val="00AD7606"/>
    <w:rsid w:val="00AD7838"/>
    <w:rsid w:val="00AD7FD8"/>
    <w:rsid w:val="00AE0103"/>
    <w:rsid w:val="00AE0226"/>
    <w:rsid w:val="00AE02C3"/>
    <w:rsid w:val="00AE0360"/>
    <w:rsid w:val="00AE04CD"/>
    <w:rsid w:val="00AE0AF4"/>
    <w:rsid w:val="00AE21FE"/>
    <w:rsid w:val="00AE250F"/>
    <w:rsid w:val="00AE2DB9"/>
    <w:rsid w:val="00AE2F1E"/>
    <w:rsid w:val="00AE337A"/>
    <w:rsid w:val="00AE45B6"/>
    <w:rsid w:val="00AE4877"/>
    <w:rsid w:val="00AE4D7A"/>
    <w:rsid w:val="00AE72BB"/>
    <w:rsid w:val="00AE7531"/>
    <w:rsid w:val="00AE7654"/>
    <w:rsid w:val="00AE7EDA"/>
    <w:rsid w:val="00AF0638"/>
    <w:rsid w:val="00AF124F"/>
    <w:rsid w:val="00AF1C6D"/>
    <w:rsid w:val="00AF2331"/>
    <w:rsid w:val="00AF29CC"/>
    <w:rsid w:val="00AF39B7"/>
    <w:rsid w:val="00AF3F0F"/>
    <w:rsid w:val="00AF4B30"/>
    <w:rsid w:val="00AF5657"/>
    <w:rsid w:val="00AF623E"/>
    <w:rsid w:val="00AF637C"/>
    <w:rsid w:val="00AF69FE"/>
    <w:rsid w:val="00AF6A85"/>
    <w:rsid w:val="00B00383"/>
    <w:rsid w:val="00B00454"/>
    <w:rsid w:val="00B00A74"/>
    <w:rsid w:val="00B01571"/>
    <w:rsid w:val="00B01F5C"/>
    <w:rsid w:val="00B01F99"/>
    <w:rsid w:val="00B0227F"/>
    <w:rsid w:val="00B0231C"/>
    <w:rsid w:val="00B03829"/>
    <w:rsid w:val="00B04A8B"/>
    <w:rsid w:val="00B0546F"/>
    <w:rsid w:val="00B0555E"/>
    <w:rsid w:val="00B05A19"/>
    <w:rsid w:val="00B05D7A"/>
    <w:rsid w:val="00B0682A"/>
    <w:rsid w:val="00B06A5D"/>
    <w:rsid w:val="00B06D01"/>
    <w:rsid w:val="00B076B7"/>
    <w:rsid w:val="00B07937"/>
    <w:rsid w:val="00B079AE"/>
    <w:rsid w:val="00B07B3B"/>
    <w:rsid w:val="00B07B3E"/>
    <w:rsid w:val="00B07EF4"/>
    <w:rsid w:val="00B103C0"/>
    <w:rsid w:val="00B104AA"/>
    <w:rsid w:val="00B10500"/>
    <w:rsid w:val="00B109EE"/>
    <w:rsid w:val="00B10AE8"/>
    <w:rsid w:val="00B10EE5"/>
    <w:rsid w:val="00B1108B"/>
    <w:rsid w:val="00B1174F"/>
    <w:rsid w:val="00B126B0"/>
    <w:rsid w:val="00B128A8"/>
    <w:rsid w:val="00B12AA6"/>
    <w:rsid w:val="00B12E25"/>
    <w:rsid w:val="00B137EA"/>
    <w:rsid w:val="00B13DE7"/>
    <w:rsid w:val="00B1426C"/>
    <w:rsid w:val="00B148B6"/>
    <w:rsid w:val="00B14FC1"/>
    <w:rsid w:val="00B14FC6"/>
    <w:rsid w:val="00B152C1"/>
    <w:rsid w:val="00B1564A"/>
    <w:rsid w:val="00B157D8"/>
    <w:rsid w:val="00B158B8"/>
    <w:rsid w:val="00B15AB2"/>
    <w:rsid w:val="00B162A9"/>
    <w:rsid w:val="00B16416"/>
    <w:rsid w:val="00B170F6"/>
    <w:rsid w:val="00B1738A"/>
    <w:rsid w:val="00B17CCB"/>
    <w:rsid w:val="00B201F4"/>
    <w:rsid w:val="00B20ACC"/>
    <w:rsid w:val="00B213EE"/>
    <w:rsid w:val="00B2166C"/>
    <w:rsid w:val="00B2197D"/>
    <w:rsid w:val="00B21B97"/>
    <w:rsid w:val="00B21C54"/>
    <w:rsid w:val="00B21E32"/>
    <w:rsid w:val="00B22D82"/>
    <w:rsid w:val="00B23689"/>
    <w:rsid w:val="00B23A74"/>
    <w:rsid w:val="00B23BC2"/>
    <w:rsid w:val="00B23F4C"/>
    <w:rsid w:val="00B24833"/>
    <w:rsid w:val="00B249C0"/>
    <w:rsid w:val="00B25249"/>
    <w:rsid w:val="00B253AC"/>
    <w:rsid w:val="00B253DB"/>
    <w:rsid w:val="00B2559F"/>
    <w:rsid w:val="00B25A2A"/>
    <w:rsid w:val="00B26070"/>
    <w:rsid w:val="00B26767"/>
    <w:rsid w:val="00B26ACB"/>
    <w:rsid w:val="00B26E07"/>
    <w:rsid w:val="00B26E24"/>
    <w:rsid w:val="00B2708B"/>
    <w:rsid w:val="00B2732B"/>
    <w:rsid w:val="00B27F43"/>
    <w:rsid w:val="00B30FBD"/>
    <w:rsid w:val="00B311BE"/>
    <w:rsid w:val="00B322F5"/>
    <w:rsid w:val="00B3313B"/>
    <w:rsid w:val="00B33388"/>
    <w:rsid w:val="00B34751"/>
    <w:rsid w:val="00B350ED"/>
    <w:rsid w:val="00B3586F"/>
    <w:rsid w:val="00B35DC1"/>
    <w:rsid w:val="00B35E00"/>
    <w:rsid w:val="00B36975"/>
    <w:rsid w:val="00B36BE4"/>
    <w:rsid w:val="00B37076"/>
    <w:rsid w:val="00B375B6"/>
    <w:rsid w:val="00B407AB"/>
    <w:rsid w:val="00B40F9C"/>
    <w:rsid w:val="00B4170B"/>
    <w:rsid w:val="00B42813"/>
    <w:rsid w:val="00B42C31"/>
    <w:rsid w:val="00B42E69"/>
    <w:rsid w:val="00B42EEB"/>
    <w:rsid w:val="00B43342"/>
    <w:rsid w:val="00B43A31"/>
    <w:rsid w:val="00B43BFE"/>
    <w:rsid w:val="00B446DA"/>
    <w:rsid w:val="00B4484F"/>
    <w:rsid w:val="00B44B82"/>
    <w:rsid w:val="00B44CD6"/>
    <w:rsid w:val="00B45F72"/>
    <w:rsid w:val="00B468C3"/>
    <w:rsid w:val="00B46B63"/>
    <w:rsid w:val="00B46DA1"/>
    <w:rsid w:val="00B471A6"/>
    <w:rsid w:val="00B47AD7"/>
    <w:rsid w:val="00B47DF0"/>
    <w:rsid w:val="00B47E97"/>
    <w:rsid w:val="00B5029D"/>
    <w:rsid w:val="00B50D55"/>
    <w:rsid w:val="00B51E46"/>
    <w:rsid w:val="00B5324F"/>
    <w:rsid w:val="00B5396F"/>
    <w:rsid w:val="00B53B64"/>
    <w:rsid w:val="00B5456E"/>
    <w:rsid w:val="00B54B5C"/>
    <w:rsid w:val="00B5556F"/>
    <w:rsid w:val="00B55667"/>
    <w:rsid w:val="00B557C6"/>
    <w:rsid w:val="00B55DB9"/>
    <w:rsid w:val="00B56871"/>
    <w:rsid w:val="00B56DA0"/>
    <w:rsid w:val="00B57F9B"/>
    <w:rsid w:val="00B6054C"/>
    <w:rsid w:val="00B6074A"/>
    <w:rsid w:val="00B608FF"/>
    <w:rsid w:val="00B60959"/>
    <w:rsid w:val="00B60F02"/>
    <w:rsid w:val="00B612DA"/>
    <w:rsid w:val="00B6141F"/>
    <w:rsid w:val="00B61770"/>
    <w:rsid w:val="00B618ED"/>
    <w:rsid w:val="00B63B2D"/>
    <w:rsid w:val="00B63B66"/>
    <w:rsid w:val="00B63CF7"/>
    <w:rsid w:val="00B63F4E"/>
    <w:rsid w:val="00B644D3"/>
    <w:rsid w:val="00B64662"/>
    <w:rsid w:val="00B64C0E"/>
    <w:rsid w:val="00B64F29"/>
    <w:rsid w:val="00B652DE"/>
    <w:rsid w:val="00B6537B"/>
    <w:rsid w:val="00B6582E"/>
    <w:rsid w:val="00B65A38"/>
    <w:rsid w:val="00B65D49"/>
    <w:rsid w:val="00B65F02"/>
    <w:rsid w:val="00B6610F"/>
    <w:rsid w:val="00B668A8"/>
    <w:rsid w:val="00B66C49"/>
    <w:rsid w:val="00B67ED3"/>
    <w:rsid w:val="00B70002"/>
    <w:rsid w:val="00B704FE"/>
    <w:rsid w:val="00B7097B"/>
    <w:rsid w:val="00B70A05"/>
    <w:rsid w:val="00B70A89"/>
    <w:rsid w:val="00B7149B"/>
    <w:rsid w:val="00B7219E"/>
    <w:rsid w:val="00B72900"/>
    <w:rsid w:val="00B72D92"/>
    <w:rsid w:val="00B732A1"/>
    <w:rsid w:val="00B73394"/>
    <w:rsid w:val="00B73559"/>
    <w:rsid w:val="00B739F7"/>
    <w:rsid w:val="00B73E33"/>
    <w:rsid w:val="00B755E4"/>
    <w:rsid w:val="00B7647B"/>
    <w:rsid w:val="00B76746"/>
    <w:rsid w:val="00B767FF"/>
    <w:rsid w:val="00B76BD8"/>
    <w:rsid w:val="00B771C7"/>
    <w:rsid w:val="00B775A4"/>
    <w:rsid w:val="00B77DEC"/>
    <w:rsid w:val="00B77E05"/>
    <w:rsid w:val="00B805C5"/>
    <w:rsid w:val="00B8178B"/>
    <w:rsid w:val="00B81A8D"/>
    <w:rsid w:val="00B81CEA"/>
    <w:rsid w:val="00B82341"/>
    <w:rsid w:val="00B8325E"/>
    <w:rsid w:val="00B83993"/>
    <w:rsid w:val="00B83C6F"/>
    <w:rsid w:val="00B83E2A"/>
    <w:rsid w:val="00B83F0C"/>
    <w:rsid w:val="00B8464B"/>
    <w:rsid w:val="00B8488E"/>
    <w:rsid w:val="00B84CE3"/>
    <w:rsid w:val="00B84EAF"/>
    <w:rsid w:val="00B85043"/>
    <w:rsid w:val="00B85164"/>
    <w:rsid w:val="00B8531E"/>
    <w:rsid w:val="00B854B3"/>
    <w:rsid w:val="00B85DE3"/>
    <w:rsid w:val="00B86BAE"/>
    <w:rsid w:val="00B8732F"/>
    <w:rsid w:val="00B901E4"/>
    <w:rsid w:val="00B919F8"/>
    <w:rsid w:val="00B91D72"/>
    <w:rsid w:val="00B9227C"/>
    <w:rsid w:val="00B9234C"/>
    <w:rsid w:val="00B924F8"/>
    <w:rsid w:val="00B92DA7"/>
    <w:rsid w:val="00B92E96"/>
    <w:rsid w:val="00B93595"/>
    <w:rsid w:val="00B9373D"/>
    <w:rsid w:val="00B93892"/>
    <w:rsid w:val="00B93E12"/>
    <w:rsid w:val="00B93FC3"/>
    <w:rsid w:val="00B945D3"/>
    <w:rsid w:val="00B94DAD"/>
    <w:rsid w:val="00B9552E"/>
    <w:rsid w:val="00B9565D"/>
    <w:rsid w:val="00B95914"/>
    <w:rsid w:val="00B96310"/>
    <w:rsid w:val="00B9681E"/>
    <w:rsid w:val="00B968BD"/>
    <w:rsid w:val="00B971D7"/>
    <w:rsid w:val="00B97310"/>
    <w:rsid w:val="00BA042F"/>
    <w:rsid w:val="00BA0BE8"/>
    <w:rsid w:val="00BA10BD"/>
    <w:rsid w:val="00BA1477"/>
    <w:rsid w:val="00BA1738"/>
    <w:rsid w:val="00BA1B88"/>
    <w:rsid w:val="00BA1F1F"/>
    <w:rsid w:val="00BA219F"/>
    <w:rsid w:val="00BA25B2"/>
    <w:rsid w:val="00BA3269"/>
    <w:rsid w:val="00BA3593"/>
    <w:rsid w:val="00BA3829"/>
    <w:rsid w:val="00BA473D"/>
    <w:rsid w:val="00BA4A49"/>
    <w:rsid w:val="00BA516A"/>
    <w:rsid w:val="00BA5F10"/>
    <w:rsid w:val="00BA632E"/>
    <w:rsid w:val="00BA7637"/>
    <w:rsid w:val="00BA765F"/>
    <w:rsid w:val="00BA7A4F"/>
    <w:rsid w:val="00BA7B51"/>
    <w:rsid w:val="00BB0794"/>
    <w:rsid w:val="00BB10D4"/>
    <w:rsid w:val="00BB1378"/>
    <w:rsid w:val="00BB1821"/>
    <w:rsid w:val="00BB2A0F"/>
    <w:rsid w:val="00BB2C54"/>
    <w:rsid w:val="00BB2C5E"/>
    <w:rsid w:val="00BB3587"/>
    <w:rsid w:val="00BB35E6"/>
    <w:rsid w:val="00BB3806"/>
    <w:rsid w:val="00BB3BDD"/>
    <w:rsid w:val="00BB472B"/>
    <w:rsid w:val="00BB4971"/>
    <w:rsid w:val="00BB4C75"/>
    <w:rsid w:val="00BB50A3"/>
    <w:rsid w:val="00BB56E7"/>
    <w:rsid w:val="00BB56FB"/>
    <w:rsid w:val="00BB5753"/>
    <w:rsid w:val="00BB5C55"/>
    <w:rsid w:val="00BB6C82"/>
    <w:rsid w:val="00BB6DA7"/>
    <w:rsid w:val="00BB6DB3"/>
    <w:rsid w:val="00BB7BBB"/>
    <w:rsid w:val="00BB7E8F"/>
    <w:rsid w:val="00BC0136"/>
    <w:rsid w:val="00BC0511"/>
    <w:rsid w:val="00BC0CAD"/>
    <w:rsid w:val="00BC1932"/>
    <w:rsid w:val="00BC219C"/>
    <w:rsid w:val="00BC2E32"/>
    <w:rsid w:val="00BC34BE"/>
    <w:rsid w:val="00BC392E"/>
    <w:rsid w:val="00BC3A7A"/>
    <w:rsid w:val="00BC4BB8"/>
    <w:rsid w:val="00BC50AF"/>
    <w:rsid w:val="00BC57D9"/>
    <w:rsid w:val="00BC5997"/>
    <w:rsid w:val="00BC5A3E"/>
    <w:rsid w:val="00BC609F"/>
    <w:rsid w:val="00BC71FB"/>
    <w:rsid w:val="00BC741C"/>
    <w:rsid w:val="00BC7530"/>
    <w:rsid w:val="00BC7710"/>
    <w:rsid w:val="00BD0289"/>
    <w:rsid w:val="00BD02FD"/>
    <w:rsid w:val="00BD0A6B"/>
    <w:rsid w:val="00BD2083"/>
    <w:rsid w:val="00BD2701"/>
    <w:rsid w:val="00BD2897"/>
    <w:rsid w:val="00BD3DF4"/>
    <w:rsid w:val="00BD5A20"/>
    <w:rsid w:val="00BD5D1B"/>
    <w:rsid w:val="00BD691C"/>
    <w:rsid w:val="00BD7BAF"/>
    <w:rsid w:val="00BE02A1"/>
    <w:rsid w:val="00BE03DE"/>
    <w:rsid w:val="00BE04A8"/>
    <w:rsid w:val="00BE084C"/>
    <w:rsid w:val="00BE13E1"/>
    <w:rsid w:val="00BE15B7"/>
    <w:rsid w:val="00BE178C"/>
    <w:rsid w:val="00BE2A0A"/>
    <w:rsid w:val="00BE2FB3"/>
    <w:rsid w:val="00BE4B33"/>
    <w:rsid w:val="00BE5073"/>
    <w:rsid w:val="00BE600A"/>
    <w:rsid w:val="00BE6566"/>
    <w:rsid w:val="00BE69C5"/>
    <w:rsid w:val="00BE6A3F"/>
    <w:rsid w:val="00BE6D73"/>
    <w:rsid w:val="00BE78FB"/>
    <w:rsid w:val="00BE7915"/>
    <w:rsid w:val="00BE79DE"/>
    <w:rsid w:val="00BE7A53"/>
    <w:rsid w:val="00BF0694"/>
    <w:rsid w:val="00BF07F8"/>
    <w:rsid w:val="00BF0EE2"/>
    <w:rsid w:val="00BF103E"/>
    <w:rsid w:val="00BF113D"/>
    <w:rsid w:val="00BF134D"/>
    <w:rsid w:val="00BF15DF"/>
    <w:rsid w:val="00BF1C31"/>
    <w:rsid w:val="00BF1D4D"/>
    <w:rsid w:val="00BF293D"/>
    <w:rsid w:val="00BF2D50"/>
    <w:rsid w:val="00BF32E1"/>
    <w:rsid w:val="00BF3808"/>
    <w:rsid w:val="00BF384A"/>
    <w:rsid w:val="00BF448E"/>
    <w:rsid w:val="00BF4761"/>
    <w:rsid w:val="00BF4C29"/>
    <w:rsid w:val="00BF4F10"/>
    <w:rsid w:val="00BF4F89"/>
    <w:rsid w:val="00BF504F"/>
    <w:rsid w:val="00BF5161"/>
    <w:rsid w:val="00BF529A"/>
    <w:rsid w:val="00BF5EBF"/>
    <w:rsid w:val="00BF65A5"/>
    <w:rsid w:val="00BF66E8"/>
    <w:rsid w:val="00BF6AA4"/>
    <w:rsid w:val="00BF7A07"/>
    <w:rsid w:val="00C00CE6"/>
    <w:rsid w:val="00C00D83"/>
    <w:rsid w:val="00C00F20"/>
    <w:rsid w:val="00C01567"/>
    <w:rsid w:val="00C019B1"/>
    <w:rsid w:val="00C02A36"/>
    <w:rsid w:val="00C032BC"/>
    <w:rsid w:val="00C03B5B"/>
    <w:rsid w:val="00C04153"/>
    <w:rsid w:val="00C0524F"/>
    <w:rsid w:val="00C05B91"/>
    <w:rsid w:val="00C06F51"/>
    <w:rsid w:val="00C073DE"/>
    <w:rsid w:val="00C0772D"/>
    <w:rsid w:val="00C079FE"/>
    <w:rsid w:val="00C110B3"/>
    <w:rsid w:val="00C1112E"/>
    <w:rsid w:val="00C115DC"/>
    <w:rsid w:val="00C11624"/>
    <w:rsid w:val="00C11B7A"/>
    <w:rsid w:val="00C11C20"/>
    <w:rsid w:val="00C121ED"/>
    <w:rsid w:val="00C1233A"/>
    <w:rsid w:val="00C128DE"/>
    <w:rsid w:val="00C12B13"/>
    <w:rsid w:val="00C12D35"/>
    <w:rsid w:val="00C1307A"/>
    <w:rsid w:val="00C13237"/>
    <w:rsid w:val="00C14A87"/>
    <w:rsid w:val="00C14F11"/>
    <w:rsid w:val="00C15131"/>
    <w:rsid w:val="00C15362"/>
    <w:rsid w:val="00C1572C"/>
    <w:rsid w:val="00C15C17"/>
    <w:rsid w:val="00C15D66"/>
    <w:rsid w:val="00C16FB0"/>
    <w:rsid w:val="00C176F8"/>
    <w:rsid w:val="00C17FE1"/>
    <w:rsid w:val="00C20E3A"/>
    <w:rsid w:val="00C20FA1"/>
    <w:rsid w:val="00C212A2"/>
    <w:rsid w:val="00C21CC0"/>
    <w:rsid w:val="00C22561"/>
    <w:rsid w:val="00C231C9"/>
    <w:rsid w:val="00C23670"/>
    <w:rsid w:val="00C243B7"/>
    <w:rsid w:val="00C2470A"/>
    <w:rsid w:val="00C24883"/>
    <w:rsid w:val="00C24BBA"/>
    <w:rsid w:val="00C24EA0"/>
    <w:rsid w:val="00C24F7F"/>
    <w:rsid w:val="00C251F2"/>
    <w:rsid w:val="00C25D4E"/>
    <w:rsid w:val="00C262CE"/>
    <w:rsid w:val="00C26896"/>
    <w:rsid w:val="00C26B95"/>
    <w:rsid w:val="00C27C82"/>
    <w:rsid w:val="00C27D2B"/>
    <w:rsid w:val="00C3074A"/>
    <w:rsid w:val="00C31056"/>
    <w:rsid w:val="00C3197D"/>
    <w:rsid w:val="00C32109"/>
    <w:rsid w:val="00C329CB"/>
    <w:rsid w:val="00C33804"/>
    <w:rsid w:val="00C33C8D"/>
    <w:rsid w:val="00C33D2F"/>
    <w:rsid w:val="00C3659D"/>
    <w:rsid w:val="00C365D3"/>
    <w:rsid w:val="00C37085"/>
    <w:rsid w:val="00C371B3"/>
    <w:rsid w:val="00C405BA"/>
    <w:rsid w:val="00C40CFF"/>
    <w:rsid w:val="00C40DFC"/>
    <w:rsid w:val="00C4195C"/>
    <w:rsid w:val="00C41B43"/>
    <w:rsid w:val="00C41D7C"/>
    <w:rsid w:val="00C4291A"/>
    <w:rsid w:val="00C43023"/>
    <w:rsid w:val="00C43337"/>
    <w:rsid w:val="00C43599"/>
    <w:rsid w:val="00C4406C"/>
    <w:rsid w:val="00C4433D"/>
    <w:rsid w:val="00C44373"/>
    <w:rsid w:val="00C44BE6"/>
    <w:rsid w:val="00C44FBF"/>
    <w:rsid w:val="00C46021"/>
    <w:rsid w:val="00C46680"/>
    <w:rsid w:val="00C47671"/>
    <w:rsid w:val="00C47805"/>
    <w:rsid w:val="00C47A51"/>
    <w:rsid w:val="00C47B32"/>
    <w:rsid w:val="00C50324"/>
    <w:rsid w:val="00C504D6"/>
    <w:rsid w:val="00C509D7"/>
    <w:rsid w:val="00C515BC"/>
    <w:rsid w:val="00C526C4"/>
    <w:rsid w:val="00C53443"/>
    <w:rsid w:val="00C535EE"/>
    <w:rsid w:val="00C53BF8"/>
    <w:rsid w:val="00C53D01"/>
    <w:rsid w:val="00C53F43"/>
    <w:rsid w:val="00C5419E"/>
    <w:rsid w:val="00C5422A"/>
    <w:rsid w:val="00C544AA"/>
    <w:rsid w:val="00C54BC0"/>
    <w:rsid w:val="00C553D3"/>
    <w:rsid w:val="00C55CFD"/>
    <w:rsid w:val="00C5601D"/>
    <w:rsid w:val="00C56CF2"/>
    <w:rsid w:val="00C570C8"/>
    <w:rsid w:val="00C603E2"/>
    <w:rsid w:val="00C603F8"/>
    <w:rsid w:val="00C60585"/>
    <w:rsid w:val="00C6061A"/>
    <w:rsid w:val="00C6085C"/>
    <w:rsid w:val="00C608DD"/>
    <w:rsid w:val="00C60AAA"/>
    <w:rsid w:val="00C60ADE"/>
    <w:rsid w:val="00C60FE5"/>
    <w:rsid w:val="00C611A8"/>
    <w:rsid w:val="00C61351"/>
    <w:rsid w:val="00C61DAF"/>
    <w:rsid w:val="00C61ED4"/>
    <w:rsid w:val="00C6214B"/>
    <w:rsid w:val="00C62563"/>
    <w:rsid w:val="00C62C10"/>
    <w:rsid w:val="00C63705"/>
    <w:rsid w:val="00C64A48"/>
    <w:rsid w:val="00C64B93"/>
    <w:rsid w:val="00C64C4D"/>
    <w:rsid w:val="00C653C8"/>
    <w:rsid w:val="00C65B8A"/>
    <w:rsid w:val="00C65FBC"/>
    <w:rsid w:val="00C66023"/>
    <w:rsid w:val="00C67E57"/>
    <w:rsid w:val="00C704CA"/>
    <w:rsid w:val="00C704D5"/>
    <w:rsid w:val="00C70585"/>
    <w:rsid w:val="00C7099E"/>
    <w:rsid w:val="00C70D3B"/>
    <w:rsid w:val="00C71225"/>
    <w:rsid w:val="00C71614"/>
    <w:rsid w:val="00C71994"/>
    <w:rsid w:val="00C71FF0"/>
    <w:rsid w:val="00C7209C"/>
    <w:rsid w:val="00C731A3"/>
    <w:rsid w:val="00C73968"/>
    <w:rsid w:val="00C74565"/>
    <w:rsid w:val="00C74AC8"/>
    <w:rsid w:val="00C751EE"/>
    <w:rsid w:val="00C7681F"/>
    <w:rsid w:val="00C76CB9"/>
    <w:rsid w:val="00C76DE9"/>
    <w:rsid w:val="00C7747A"/>
    <w:rsid w:val="00C776C7"/>
    <w:rsid w:val="00C77D6E"/>
    <w:rsid w:val="00C800B1"/>
    <w:rsid w:val="00C80667"/>
    <w:rsid w:val="00C80704"/>
    <w:rsid w:val="00C80DF7"/>
    <w:rsid w:val="00C82AC9"/>
    <w:rsid w:val="00C82ECB"/>
    <w:rsid w:val="00C842E9"/>
    <w:rsid w:val="00C84C49"/>
    <w:rsid w:val="00C84CF1"/>
    <w:rsid w:val="00C84D25"/>
    <w:rsid w:val="00C85441"/>
    <w:rsid w:val="00C85BE2"/>
    <w:rsid w:val="00C85C4F"/>
    <w:rsid w:val="00C85FEC"/>
    <w:rsid w:val="00C86275"/>
    <w:rsid w:val="00C86609"/>
    <w:rsid w:val="00C874B4"/>
    <w:rsid w:val="00C875A7"/>
    <w:rsid w:val="00C87D2F"/>
    <w:rsid w:val="00C9098D"/>
    <w:rsid w:val="00C909F9"/>
    <w:rsid w:val="00C91369"/>
    <w:rsid w:val="00C91841"/>
    <w:rsid w:val="00C9267F"/>
    <w:rsid w:val="00C929BF"/>
    <w:rsid w:val="00C92FBC"/>
    <w:rsid w:val="00C92FEC"/>
    <w:rsid w:val="00C94E0C"/>
    <w:rsid w:val="00C9547F"/>
    <w:rsid w:val="00C95773"/>
    <w:rsid w:val="00C9641A"/>
    <w:rsid w:val="00C971A4"/>
    <w:rsid w:val="00C974C5"/>
    <w:rsid w:val="00C9792A"/>
    <w:rsid w:val="00C97A81"/>
    <w:rsid w:val="00CA092E"/>
    <w:rsid w:val="00CA0E05"/>
    <w:rsid w:val="00CA11D4"/>
    <w:rsid w:val="00CA2210"/>
    <w:rsid w:val="00CA2995"/>
    <w:rsid w:val="00CA2AA4"/>
    <w:rsid w:val="00CA2DEB"/>
    <w:rsid w:val="00CA301A"/>
    <w:rsid w:val="00CA367B"/>
    <w:rsid w:val="00CA407F"/>
    <w:rsid w:val="00CA4AC6"/>
    <w:rsid w:val="00CA4CDC"/>
    <w:rsid w:val="00CA4E32"/>
    <w:rsid w:val="00CA5056"/>
    <w:rsid w:val="00CA67AC"/>
    <w:rsid w:val="00CA6A35"/>
    <w:rsid w:val="00CA7085"/>
    <w:rsid w:val="00CA786A"/>
    <w:rsid w:val="00CA7F95"/>
    <w:rsid w:val="00CB0036"/>
    <w:rsid w:val="00CB0E92"/>
    <w:rsid w:val="00CB1AF1"/>
    <w:rsid w:val="00CB1CA8"/>
    <w:rsid w:val="00CB2514"/>
    <w:rsid w:val="00CB2DE4"/>
    <w:rsid w:val="00CB2F7B"/>
    <w:rsid w:val="00CB3147"/>
    <w:rsid w:val="00CB317E"/>
    <w:rsid w:val="00CB3E87"/>
    <w:rsid w:val="00CB3FF7"/>
    <w:rsid w:val="00CB428F"/>
    <w:rsid w:val="00CB44D3"/>
    <w:rsid w:val="00CB48C3"/>
    <w:rsid w:val="00CB49F7"/>
    <w:rsid w:val="00CB5313"/>
    <w:rsid w:val="00CB5D94"/>
    <w:rsid w:val="00CB5DA4"/>
    <w:rsid w:val="00CB5F81"/>
    <w:rsid w:val="00CB6322"/>
    <w:rsid w:val="00CB6C67"/>
    <w:rsid w:val="00CB74B8"/>
    <w:rsid w:val="00CC0115"/>
    <w:rsid w:val="00CC11DF"/>
    <w:rsid w:val="00CC14FE"/>
    <w:rsid w:val="00CC1CEA"/>
    <w:rsid w:val="00CC20DC"/>
    <w:rsid w:val="00CC2649"/>
    <w:rsid w:val="00CC2F4E"/>
    <w:rsid w:val="00CC31E1"/>
    <w:rsid w:val="00CC3701"/>
    <w:rsid w:val="00CC3BCB"/>
    <w:rsid w:val="00CC3E5F"/>
    <w:rsid w:val="00CC40FD"/>
    <w:rsid w:val="00CC4C2C"/>
    <w:rsid w:val="00CC5140"/>
    <w:rsid w:val="00CC54F8"/>
    <w:rsid w:val="00CC5EB5"/>
    <w:rsid w:val="00CC6065"/>
    <w:rsid w:val="00CC6546"/>
    <w:rsid w:val="00CC68F0"/>
    <w:rsid w:val="00CC7463"/>
    <w:rsid w:val="00CC7533"/>
    <w:rsid w:val="00CD00E0"/>
    <w:rsid w:val="00CD0E07"/>
    <w:rsid w:val="00CD0E2F"/>
    <w:rsid w:val="00CD160E"/>
    <w:rsid w:val="00CD274B"/>
    <w:rsid w:val="00CD2EE7"/>
    <w:rsid w:val="00CD3CB2"/>
    <w:rsid w:val="00CD3CB9"/>
    <w:rsid w:val="00CD4095"/>
    <w:rsid w:val="00CD49C9"/>
    <w:rsid w:val="00CD4BCE"/>
    <w:rsid w:val="00CD5229"/>
    <w:rsid w:val="00CD538F"/>
    <w:rsid w:val="00CD550C"/>
    <w:rsid w:val="00CD5750"/>
    <w:rsid w:val="00CD5928"/>
    <w:rsid w:val="00CD6925"/>
    <w:rsid w:val="00CD6948"/>
    <w:rsid w:val="00CD6A02"/>
    <w:rsid w:val="00CD74E3"/>
    <w:rsid w:val="00CD79B9"/>
    <w:rsid w:val="00CE065C"/>
    <w:rsid w:val="00CE0BDF"/>
    <w:rsid w:val="00CE0E97"/>
    <w:rsid w:val="00CE10DB"/>
    <w:rsid w:val="00CE16B8"/>
    <w:rsid w:val="00CE1A35"/>
    <w:rsid w:val="00CE1E74"/>
    <w:rsid w:val="00CE1FBA"/>
    <w:rsid w:val="00CE2102"/>
    <w:rsid w:val="00CE2110"/>
    <w:rsid w:val="00CE22D1"/>
    <w:rsid w:val="00CE2A70"/>
    <w:rsid w:val="00CE2D66"/>
    <w:rsid w:val="00CE30DC"/>
    <w:rsid w:val="00CE32B2"/>
    <w:rsid w:val="00CE33DA"/>
    <w:rsid w:val="00CE37E9"/>
    <w:rsid w:val="00CE479C"/>
    <w:rsid w:val="00CE4B4B"/>
    <w:rsid w:val="00CE4BF7"/>
    <w:rsid w:val="00CE4EEF"/>
    <w:rsid w:val="00CE50F6"/>
    <w:rsid w:val="00CE51CD"/>
    <w:rsid w:val="00CE5E24"/>
    <w:rsid w:val="00CE6109"/>
    <w:rsid w:val="00CE69F3"/>
    <w:rsid w:val="00CE6AB1"/>
    <w:rsid w:val="00CE7397"/>
    <w:rsid w:val="00CE7A06"/>
    <w:rsid w:val="00CF0F4E"/>
    <w:rsid w:val="00CF1246"/>
    <w:rsid w:val="00CF1A2A"/>
    <w:rsid w:val="00CF1DBF"/>
    <w:rsid w:val="00CF2A99"/>
    <w:rsid w:val="00CF330D"/>
    <w:rsid w:val="00CF37A3"/>
    <w:rsid w:val="00CF3899"/>
    <w:rsid w:val="00CF3B01"/>
    <w:rsid w:val="00CF42E1"/>
    <w:rsid w:val="00CF4698"/>
    <w:rsid w:val="00CF46B6"/>
    <w:rsid w:val="00CF4D83"/>
    <w:rsid w:val="00CF4FC6"/>
    <w:rsid w:val="00CF6506"/>
    <w:rsid w:val="00CF67C3"/>
    <w:rsid w:val="00CF6993"/>
    <w:rsid w:val="00CF6AEC"/>
    <w:rsid w:val="00CF6C3C"/>
    <w:rsid w:val="00CF6E84"/>
    <w:rsid w:val="00CF73E5"/>
    <w:rsid w:val="00CF76C5"/>
    <w:rsid w:val="00CF7A87"/>
    <w:rsid w:val="00CF7AE4"/>
    <w:rsid w:val="00D0017B"/>
    <w:rsid w:val="00D0031A"/>
    <w:rsid w:val="00D00B81"/>
    <w:rsid w:val="00D00EB1"/>
    <w:rsid w:val="00D00F0D"/>
    <w:rsid w:val="00D01196"/>
    <w:rsid w:val="00D011BE"/>
    <w:rsid w:val="00D01646"/>
    <w:rsid w:val="00D01795"/>
    <w:rsid w:val="00D01B0B"/>
    <w:rsid w:val="00D01E62"/>
    <w:rsid w:val="00D023A8"/>
    <w:rsid w:val="00D0251D"/>
    <w:rsid w:val="00D02870"/>
    <w:rsid w:val="00D035F2"/>
    <w:rsid w:val="00D03DAE"/>
    <w:rsid w:val="00D044B0"/>
    <w:rsid w:val="00D049E4"/>
    <w:rsid w:val="00D04FC9"/>
    <w:rsid w:val="00D0528D"/>
    <w:rsid w:val="00D05A85"/>
    <w:rsid w:val="00D05A8B"/>
    <w:rsid w:val="00D0603C"/>
    <w:rsid w:val="00D06DFD"/>
    <w:rsid w:val="00D06E80"/>
    <w:rsid w:val="00D0716A"/>
    <w:rsid w:val="00D0727B"/>
    <w:rsid w:val="00D1003F"/>
    <w:rsid w:val="00D115F2"/>
    <w:rsid w:val="00D11D82"/>
    <w:rsid w:val="00D11E91"/>
    <w:rsid w:val="00D12013"/>
    <w:rsid w:val="00D124DF"/>
    <w:rsid w:val="00D128A3"/>
    <w:rsid w:val="00D1374B"/>
    <w:rsid w:val="00D14339"/>
    <w:rsid w:val="00D14344"/>
    <w:rsid w:val="00D14952"/>
    <w:rsid w:val="00D15053"/>
    <w:rsid w:val="00D15118"/>
    <w:rsid w:val="00D1550D"/>
    <w:rsid w:val="00D15D2B"/>
    <w:rsid w:val="00D15F28"/>
    <w:rsid w:val="00D167CB"/>
    <w:rsid w:val="00D174A6"/>
    <w:rsid w:val="00D176A3"/>
    <w:rsid w:val="00D17FA6"/>
    <w:rsid w:val="00D20DA7"/>
    <w:rsid w:val="00D21DFF"/>
    <w:rsid w:val="00D21F19"/>
    <w:rsid w:val="00D22C04"/>
    <w:rsid w:val="00D22EB0"/>
    <w:rsid w:val="00D2343D"/>
    <w:rsid w:val="00D23488"/>
    <w:rsid w:val="00D238E5"/>
    <w:rsid w:val="00D23962"/>
    <w:rsid w:val="00D246E7"/>
    <w:rsid w:val="00D24941"/>
    <w:rsid w:val="00D24C9F"/>
    <w:rsid w:val="00D25D49"/>
    <w:rsid w:val="00D25E9E"/>
    <w:rsid w:val="00D25F9F"/>
    <w:rsid w:val="00D25FFA"/>
    <w:rsid w:val="00D26918"/>
    <w:rsid w:val="00D27173"/>
    <w:rsid w:val="00D272FA"/>
    <w:rsid w:val="00D27620"/>
    <w:rsid w:val="00D2782A"/>
    <w:rsid w:val="00D27F9E"/>
    <w:rsid w:val="00D308C7"/>
    <w:rsid w:val="00D309E0"/>
    <w:rsid w:val="00D31129"/>
    <w:rsid w:val="00D31AAC"/>
    <w:rsid w:val="00D33B5A"/>
    <w:rsid w:val="00D33CC4"/>
    <w:rsid w:val="00D33D52"/>
    <w:rsid w:val="00D34483"/>
    <w:rsid w:val="00D344BE"/>
    <w:rsid w:val="00D35754"/>
    <w:rsid w:val="00D35986"/>
    <w:rsid w:val="00D365AE"/>
    <w:rsid w:val="00D365CC"/>
    <w:rsid w:val="00D36684"/>
    <w:rsid w:val="00D36896"/>
    <w:rsid w:val="00D3693A"/>
    <w:rsid w:val="00D37E79"/>
    <w:rsid w:val="00D40252"/>
    <w:rsid w:val="00D414A0"/>
    <w:rsid w:val="00D414DD"/>
    <w:rsid w:val="00D418FA"/>
    <w:rsid w:val="00D41BDF"/>
    <w:rsid w:val="00D41C7C"/>
    <w:rsid w:val="00D420CF"/>
    <w:rsid w:val="00D42BC5"/>
    <w:rsid w:val="00D42C62"/>
    <w:rsid w:val="00D43302"/>
    <w:rsid w:val="00D43571"/>
    <w:rsid w:val="00D43B61"/>
    <w:rsid w:val="00D44527"/>
    <w:rsid w:val="00D44AE8"/>
    <w:rsid w:val="00D44EBB"/>
    <w:rsid w:val="00D45188"/>
    <w:rsid w:val="00D4560D"/>
    <w:rsid w:val="00D4590D"/>
    <w:rsid w:val="00D46F3E"/>
    <w:rsid w:val="00D4731A"/>
    <w:rsid w:val="00D477FB"/>
    <w:rsid w:val="00D478F1"/>
    <w:rsid w:val="00D47D18"/>
    <w:rsid w:val="00D5003D"/>
    <w:rsid w:val="00D51196"/>
    <w:rsid w:val="00D5139E"/>
    <w:rsid w:val="00D51D98"/>
    <w:rsid w:val="00D5214A"/>
    <w:rsid w:val="00D52784"/>
    <w:rsid w:val="00D52B29"/>
    <w:rsid w:val="00D52DED"/>
    <w:rsid w:val="00D52EA3"/>
    <w:rsid w:val="00D52EF4"/>
    <w:rsid w:val="00D52F45"/>
    <w:rsid w:val="00D5316E"/>
    <w:rsid w:val="00D533D5"/>
    <w:rsid w:val="00D5417D"/>
    <w:rsid w:val="00D54421"/>
    <w:rsid w:val="00D55DE5"/>
    <w:rsid w:val="00D56AE3"/>
    <w:rsid w:val="00D56C07"/>
    <w:rsid w:val="00D56DBF"/>
    <w:rsid w:val="00D5714B"/>
    <w:rsid w:val="00D57EC5"/>
    <w:rsid w:val="00D60A6D"/>
    <w:rsid w:val="00D60DBC"/>
    <w:rsid w:val="00D6122C"/>
    <w:rsid w:val="00D61D27"/>
    <w:rsid w:val="00D62736"/>
    <w:rsid w:val="00D628A2"/>
    <w:rsid w:val="00D62B6B"/>
    <w:rsid w:val="00D630BD"/>
    <w:rsid w:val="00D63117"/>
    <w:rsid w:val="00D6374A"/>
    <w:rsid w:val="00D64103"/>
    <w:rsid w:val="00D64499"/>
    <w:rsid w:val="00D65464"/>
    <w:rsid w:val="00D654C0"/>
    <w:rsid w:val="00D66D4A"/>
    <w:rsid w:val="00D672E3"/>
    <w:rsid w:val="00D679AF"/>
    <w:rsid w:val="00D67A1E"/>
    <w:rsid w:val="00D71898"/>
    <w:rsid w:val="00D71B04"/>
    <w:rsid w:val="00D721CE"/>
    <w:rsid w:val="00D72298"/>
    <w:rsid w:val="00D72CD8"/>
    <w:rsid w:val="00D73998"/>
    <w:rsid w:val="00D73F7D"/>
    <w:rsid w:val="00D74558"/>
    <w:rsid w:val="00D74815"/>
    <w:rsid w:val="00D75669"/>
    <w:rsid w:val="00D75812"/>
    <w:rsid w:val="00D760FA"/>
    <w:rsid w:val="00D76B6B"/>
    <w:rsid w:val="00D76F0F"/>
    <w:rsid w:val="00D77194"/>
    <w:rsid w:val="00D7764B"/>
    <w:rsid w:val="00D776CB"/>
    <w:rsid w:val="00D80D57"/>
    <w:rsid w:val="00D8116D"/>
    <w:rsid w:val="00D81E87"/>
    <w:rsid w:val="00D82688"/>
    <w:rsid w:val="00D82970"/>
    <w:rsid w:val="00D82A95"/>
    <w:rsid w:val="00D8335C"/>
    <w:rsid w:val="00D836AB"/>
    <w:rsid w:val="00D837C1"/>
    <w:rsid w:val="00D83A23"/>
    <w:rsid w:val="00D84E98"/>
    <w:rsid w:val="00D84E9A"/>
    <w:rsid w:val="00D8504F"/>
    <w:rsid w:val="00D85AAC"/>
    <w:rsid w:val="00D85EAD"/>
    <w:rsid w:val="00D86328"/>
    <w:rsid w:val="00D8664E"/>
    <w:rsid w:val="00D86710"/>
    <w:rsid w:val="00D86EC6"/>
    <w:rsid w:val="00D87358"/>
    <w:rsid w:val="00D87829"/>
    <w:rsid w:val="00D90120"/>
    <w:rsid w:val="00D904F3"/>
    <w:rsid w:val="00D90627"/>
    <w:rsid w:val="00D91A47"/>
    <w:rsid w:val="00D91DE1"/>
    <w:rsid w:val="00D92A31"/>
    <w:rsid w:val="00D92A92"/>
    <w:rsid w:val="00D93B3D"/>
    <w:rsid w:val="00D944EE"/>
    <w:rsid w:val="00D94812"/>
    <w:rsid w:val="00D94E44"/>
    <w:rsid w:val="00D94E82"/>
    <w:rsid w:val="00D950AE"/>
    <w:rsid w:val="00D9574F"/>
    <w:rsid w:val="00D95AAF"/>
    <w:rsid w:val="00D95B14"/>
    <w:rsid w:val="00D95E2D"/>
    <w:rsid w:val="00D960CD"/>
    <w:rsid w:val="00D96820"/>
    <w:rsid w:val="00D968EA"/>
    <w:rsid w:val="00D96C1F"/>
    <w:rsid w:val="00DA0068"/>
    <w:rsid w:val="00DA0168"/>
    <w:rsid w:val="00DA0632"/>
    <w:rsid w:val="00DA06E1"/>
    <w:rsid w:val="00DA141B"/>
    <w:rsid w:val="00DA1B47"/>
    <w:rsid w:val="00DA236E"/>
    <w:rsid w:val="00DA23BA"/>
    <w:rsid w:val="00DA24F9"/>
    <w:rsid w:val="00DA25DA"/>
    <w:rsid w:val="00DA2B33"/>
    <w:rsid w:val="00DA3438"/>
    <w:rsid w:val="00DA4277"/>
    <w:rsid w:val="00DA4B6A"/>
    <w:rsid w:val="00DA5032"/>
    <w:rsid w:val="00DA5196"/>
    <w:rsid w:val="00DA5701"/>
    <w:rsid w:val="00DA59DF"/>
    <w:rsid w:val="00DA61DF"/>
    <w:rsid w:val="00DA66FA"/>
    <w:rsid w:val="00DA682D"/>
    <w:rsid w:val="00DA71CC"/>
    <w:rsid w:val="00DA7765"/>
    <w:rsid w:val="00DA77F6"/>
    <w:rsid w:val="00DB00F8"/>
    <w:rsid w:val="00DB06E4"/>
    <w:rsid w:val="00DB1A5A"/>
    <w:rsid w:val="00DB1B71"/>
    <w:rsid w:val="00DB2130"/>
    <w:rsid w:val="00DB2147"/>
    <w:rsid w:val="00DB219A"/>
    <w:rsid w:val="00DB21A2"/>
    <w:rsid w:val="00DB25C7"/>
    <w:rsid w:val="00DB2AA8"/>
    <w:rsid w:val="00DB2CBA"/>
    <w:rsid w:val="00DB3D81"/>
    <w:rsid w:val="00DB4B8D"/>
    <w:rsid w:val="00DB50B3"/>
    <w:rsid w:val="00DB50E4"/>
    <w:rsid w:val="00DB597C"/>
    <w:rsid w:val="00DB5B40"/>
    <w:rsid w:val="00DB5DAE"/>
    <w:rsid w:val="00DB601B"/>
    <w:rsid w:val="00DB69DE"/>
    <w:rsid w:val="00DB788B"/>
    <w:rsid w:val="00DB7BAC"/>
    <w:rsid w:val="00DC018D"/>
    <w:rsid w:val="00DC0763"/>
    <w:rsid w:val="00DC0E75"/>
    <w:rsid w:val="00DC1BA4"/>
    <w:rsid w:val="00DC2043"/>
    <w:rsid w:val="00DC4236"/>
    <w:rsid w:val="00DC48AA"/>
    <w:rsid w:val="00DC4BF2"/>
    <w:rsid w:val="00DC4DAB"/>
    <w:rsid w:val="00DC5799"/>
    <w:rsid w:val="00DC5947"/>
    <w:rsid w:val="00DC75E1"/>
    <w:rsid w:val="00DC7D77"/>
    <w:rsid w:val="00DC7F58"/>
    <w:rsid w:val="00DD0095"/>
    <w:rsid w:val="00DD0135"/>
    <w:rsid w:val="00DD0256"/>
    <w:rsid w:val="00DD03EF"/>
    <w:rsid w:val="00DD18F9"/>
    <w:rsid w:val="00DD20BA"/>
    <w:rsid w:val="00DD2322"/>
    <w:rsid w:val="00DD30B0"/>
    <w:rsid w:val="00DD35D7"/>
    <w:rsid w:val="00DD36EF"/>
    <w:rsid w:val="00DD3929"/>
    <w:rsid w:val="00DD3BAB"/>
    <w:rsid w:val="00DD4192"/>
    <w:rsid w:val="00DD4764"/>
    <w:rsid w:val="00DD666D"/>
    <w:rsid w:val="00DD6C8D"/>
    <w:rsid w:val="00DD7396"/>
    <w:rsid w:val="00DD7A75"/>
    <w:rsid w:val="00DD7E39"/>
    <w:rsid w:val="00DE0239"/>
    <w:rsid w:val="00DE0690"/>
    <w:rsid w:val="00DE0CB8"/>
    <w:rsid w:val="00DE1CD8"/>
    <w:rsid w:val="00DE2129"/>
    <w:rsid w:val="00DE23FC"/>
    <w:rsid w:val="00DE2480"/>
    <w:rsid w:val="00DE32C0"/>
    <w:rsid w:val="00DE5213"/>
    <w:rsid w:val="00DE53F0"/>
    <w:rsid w:val="00DE590A"/>
    <w:rsid w:val="00DE5960"/>
    <w:rsid w:val="00DE6A8C"/>
    <w:rsid w:val="00DE6E6D"/>
    <w:rsid w:val="00DE70A6"/>
    <w:rsid w:val="00DE7252"/>
    <w:rsid w:val="00DE72BB"/>
    <w:rsid w:val="00DE7752"/>
    <w:rsid w:val="00DF0639"/>
    <w:rsid w:val="00DF1340"/>
    <w:rsid w:val="00DF16CC"/>
    <w:rsid w:val="00DF17E3"/>
    <w:rsid w:val="00DF1DF9"/>
    <w:rsid w:val="00DF263A"/>
    <w:rsid w:val="00DF36B4"/>
    <w:rsid w:val="00DF3B82"/>
    <w:rsid w:val="00DF3FB3"/>
    <w:rsid w:val="00DF4010"/>
    <w:rsid w:val="00DF4219"/>
    <w:rsid w:val="00DF4981"/>
    <w:rsid w:val="00DF4B36"/>
    <w:rsid w:val="00DF4EC1"/>
    <w:rsid w:val="00DF572F"/>
    <w:rsid w:val="00DF5AA8"/>
    <w:rsid w:val="00DF5C5A"/>
    <w:rsid w:val="00DF5D68"/>
    <w:rsid w:val="00E0016F"/>
    <w:rsid w:val="00E009DD"/>
    <w:rsid w:val="00E011D5"/>
    <w:rsid w:val="00E01548"/>
    <w:rsid w:val="00E0172C"/>
    <w:rsid w:val="00E01939"/>
    <w:rsid w:val="00E01D58"/>
    <w:rsid w:val="00E01E5A"/>
    <w:rsid w:val="00E02412"/>
    <w:rsid w:val="00E02E7F"/>
    <w:rsid w:val="00E0339E"/>
    <w:rsid w:val="00E03682"/>
    <w:rsid w:val="00E0386F"/>
    <w:rsid w:val="00E041C7"/>
    <w:rsid w:val="00E0470B"/>
    <w:rsid w:val="00E04A25"/>
    <w:rsid w:val="00E04D50"/>
    <w:rsid w:val="00E06214"/>
    <w:rsid w:val="00E068C3"/>
    <w:rsid w:val="00E077C4"/>
    <w:rsid w:val="00E07B8A"/>
    <w:rsid w:val="00E07C79"/>
    <w:rsid w:val="00E07D49"/>
    <w:rsid w:val="00E1002D"/>
    <w:rsid w:val="00E105F0"/>
    <w:rsid w:val="00E11138"/>
    <w:rsid w:val="00E116BB"/>
    <w:rsid w:val="00E11A19"/>
    <w:rsid w:val="00E11A68"/>
    <w:rsid w:val="00E11D06"/>
    <w:rsid w:val="00E124C2"/>
    <w:rsid w:val="00E125EB"/>
    <w:rsid w:val="00E126D5"/>
    <w:rsid w:val="00E12A0F"/>
    <w:rsid w:val="00E12B21"/>
    <w:rsid w:val="00E13AE5"/>
    <w:rsid w:val="00E13DBD"/>
    <w:rsid w:val="00E13F83"/>
    <w:rsid w:val="00E14460"/>
    <w:rsid w:val="00E1448A"/>
    <w:rsid w:val="00E1452E"/>
    <w:rsid w:val="00E14DBD"/>
    <w:rsid w:val="00E155AF"/>
    <w:rsid w:val="00E15E40"/>
    <w:rsid w:val="00E16345"/>
    <w:rsid w:val="00E16687"/>
    <w:rsid w:val="00E16AC3"/>
    <w:rsid w:val="00E16D59"/>
    <w:rsid w:val="00E16E68"/>
    <w:rsid w:val="00E16FCE"/>
    <w:rsid w:val="00E17E0D"/>
    <w:rsid w:val="00E2016C"/>
    <w:rsid w:val="00E20523"/>
    <w:rsid w:val="00E21174"/>
    <w:rsid w:val="00E2173E"/>
    <w:rsid w:val="00E22B82"/>
    <w:rsid w:val="00E237A1"/>
    <w:rsid w:val="00E24321"/>
    <w:rsid w:val="00E245B6"/>
    <w:rsid w:val="00E24FB9"/>
    <w:rsid w:val="00E25576"/>
    <w:rsid w:val="00E25C98"/>
    <w:rsid w:val="00E25F80"/>
    <w:rsid w:val="00E25FA1"/>
    <w:rsid w:val="00E2609D"/>
    <w:rsid w:val="00E26643"/>
    <w:rsid w:val="00E26712"/>
    <w:rsid w:val="00E26FAE"/>
    <w:rsid w:val="00E276FF"/>
    <w:rsid w:val="00E279A1"/>
    <w:rsid w:val="00E27C98"/>
    <w:rsid w:val="00E3034B"/>
    <w:rsid w:val="00E303FB"/>
    <w:rsid w:val="00E30D15"/>
    <w:rsid w:val="00E31D5C"/>
    <w:rsid w:val="00E32313"/>
    <w:rsid w:val="00E3265A"/>
    <w:rsid w:val="00E32931"/>
    <w:rsid w:val="00E32DB6"/>
    <w:rsid w:val="00E333B8"/>
    <w:rsid w:val="00E347A3"/>
    <w:rsid w:val="00E357C1"/>
    <w:rsid w:val="00E35AED"/>
    <w:rsid w:val="00E35C48"/>
    <w:rsid w:val="00E35EBB"/>
    <w:rsid w:val="00E379C8"/>
    <w:rsid w:val="00E37DBB"/>
    <w:rsid w:val="00E40422"/>
    <w:rsid w:val="00E40546"/>
    <w:rsid w:val="00E40D30"/>
    <w:rsid w:val="00E41B3C"/>
    <w:rsid w:val="00E41F8A"/>
    <w:rsid w:val="00E42516"/>
    <w:rsid w:val="00E439DF"/>
    <w:rsid w:val="00E43AFF"/>
    <w:rsid w:val="00E43DC3"/>
    <w:rsid w:val="00E44222"/>
    <w:rsid w:val="00E447ED"/>
    <w:rsid w:val="00E44874"/>
    <w:rsid w:val="00E45D4D"/>
    <w:rsid w:val="00E46555"/>
    <w:rsid w:val="00E46C50"/>
    <w:rsid w:val="00E46FE3"/>
    <w:rsid w:val="00E47312"/>
    <w:rsid w:val="00E47444"/>
    <w:rsid w:val="00E4770F"/>
    <w:rsid w:val="00E478FD"/>
    <w:rsid w:val="00E47EB7"/>
    <w:rsid w:val="00E500A1"/>
    <w:rsid w:val="00E5010B"/>
    <w:rsid w:val="00E50EF6"/>
    <w:rsid w:val="00E513C6"/>
    <w:rsid w:val="00E515EB"/>
    <w:rsid w:val="00E51658"/>
    <w:rsid w:val="00E51B90"/>
    <w:rsid w:val="00E51F8B"/>
    <w:rsid w:val="00E52647"/>
    <w:rsid w:val="00E52BD2"/>
    <w:rsid w:val="00E52D2B"/>
    <w:rsid w:val="00E53B12"/>
    <w:rsid w:val="00E5418D"/>
    <w:rsid w:val="00E54ADD"/>
    <w:rsid w:val="00E55023"/>
    <w:rsid w:val="00E550DB"/>
    <w:rsid w:val="00E559FA"/>
    <w:rsid w:val="00E55DA3"/>
    <w:rsid w:val="00E55FE4"/>
    <w:rsid w:val="00E56928"/>
    <w:rsid w:val="00E57310"/>
    <w:rsid w:val="00E57AC8"/>
    <w:rsid w:val="00E602B0"/>
    <w:rsid w:val="00E60FA6"/>
    <w:rsid w:val="00E62320"/>
    <w:rsid w:val="00E635EB"/>
    <w:rsid w:val="00E65081"/>
    <w:rsid w:val="00E653D6"/>
    <w:rsid w:val="00E65780"/>
    <w:rsid w:val="00E657C5"/>
    <w:rsid w:val="00E65809"/>
    <w:rsid w:val="00E65DB5"/>
    <w:rsid w:val="00E66A7C"/>
    <w:rsid w:val="00E66D6D"/>
    <w:rsid w:val="00E6751A"/>
    <w:rsid w:val="00E700D6"/>
    <w:rsid w:val="00E701E8"/>
    <w:rsid w:val="00E7086D"/>
    <w:rsid w:val="00E70B57"/>
    <w:rsid w:val="00E70CC0"/>
    <w:rsid w:val="00E70E5E"/>
    <w:rsid w:val="00E70E78"/>
    <w:rsid w:val="00E70F1D"/>
    <w:rsid w:val="00E71207"/>
    <w:rsid w:val="00E71984"/>
    <w:rsid w:val="00E71E60"/>
    <w:rsid w:val="00E72015"/>
    <w:rsid w:val="00E72245"/>
    <w:rsid w:val="00E7266D"/>
    <w:rsid w:val="00E72BC9"/>
    <w:rsid w:val="00E7307C"/>
    <w:rsid w:val="00E733C2"/>
    <w:rsid w:val="00E73E06"/>
    <w:rsid w:val="00E74385"/>
    <w:rsid w:val="00E7447C"/>
    <w:rsid w:val="00E75191"/>
    <w:rsid w:val="00E75673"/>
    <w:rsid w:val="00E75CD6"/>
    <w:rsid w:val="00E75F97"/>
    <w:rsid w:val="00E76387"/>
    <w:rsid w:val="00E7655C"/>
    <w:rsid w:val="00E76667"/>
    <w:rsid w:val="00E766AB"/>
    <w:rsid w:val="00E770EF"/>
    <w:rsid w:val="00E777B7"/>
    <w:rsid w:val="00E77E86"/>
    <w:rsid w:val="00E8049A"/>
    <w:rsid w:val="00E81263"/>
    <w:rsid w:val="00E81619"/>
    <w:rsid w:val="00E82E23"/>
    <w:rsid w:val="00E82EFC"/>
    <w:rsid w:val="00E83744"/>
    <w:rsid w:val="00E83775"/>
    <w:rsid w:val="00E83979"/>
    <w:rsid w:val="00E840C8"/>
    <w:rsid w:val="00E85683"/>
    <w:rsid w:val="00E85A8B"/>
    <w:rsid w:val="00E86292"/>
    <w:rsid w:val="00E87352"/>
    <w:rsid w:val="00E873D3"/>
    <w:rsid w:val="00E87463"/>
    <w:rsid w:val="00E87C44"/>
    <w:rsid w:val="00E9029D"/>
    <w:rsid w:val="00E90D0D"/>
    <w:rsid w:val="00E91155"/>
    <w:rsid w:val="00E916B8"/>
    <w:rsid w:val="00E91A3C"/>
    <w:rsid w:val="00E923F1"/>
    <w:rsid w:val="00E92551"/>
    <w:rsid w:val="00E92DAB"/>
    <w:rsid w:val="00E931A5"/>
    <w:rsid w:val="00E93311"/>
    <w:rsid w:val="00E934C7"/>
    <w:rsid w:val="00E93BB4"/>
    <w:rsid w:val="00E940EE"/>
    <w:rsid w:val="00E94720"/>
    <w:rsid w:val="00E94D3E"/>
    <w:rsid w:val="00E94EC1"/>
    <w:rsid w:val="00E951C8"/>
    <w:rsid w:val="00E95B69"/>
    <w:rsid w:val="00E95C61"/>
    <w:rsid w:val="00E9625B"/>
    <w:rsid w:val="00E9647F"/>
    <w:rsid w:val="00E973C3"/>
    <w:rsid w:val="00E97621"/>
    <w:rsid w:val="00E976B8"/>
    <w:rsid w:val="00E97C81"/>
    <w:rsid w:val="00E97FFA"/>
    <w:rsid w:val="00EA026E"/>
    <w:rsid w:val="00EA0608"/>
    <w:rsid w:val="00EA0B8C"/>
    <w:rsid w:val="00EA0C9C"/>
    <w:rsid w:val="00EA1735"/>
    <w:rsid w:val="00EA2322"/>
    <w:rsid w:val="00EA264D"/>
    <w:rsid w:val="00EA2D9D"/>
    <w:rsid w:val="00EA350B"/>
    <w:rsid w:val="00EA3865"/>
    <w:rsid w:val="00EA3922"/>
    <w:rsid w:val="00EA3E34"/>
    <w:rsid w:val="00EA3F50"/>
    <w:rsid w:val="00EA4298"/>
    <w:rsid w:val="00EA4371"/>
    <w:rsid w:val="00EA4391"/>
    <w:rsid w:val="00EA4903"/>
    <w:rsid w:val="00EA5A27"/>
    <w:rsid w:val="00EA5AA0"/>
    <w:rsid w:val="00EA6092"/>
    <w:rsid w:val="00EA6599"/>
    <w:rsid w:val="00EA66BB"/>
    <w:rsid w:val="00EA6C06"/>
    <w:rsid w:val="00EA74FA"/>
    <w:rsid w:val="00EA7546"/>
    <w:rsid w:val="00EA7868"/>
    <w:rsid w:val="00EA7A3B"/>
    <w:rsid w:val="00EB0749"/>
    <w:rsid w:val="00EB0AB7"/>
    <w:rsid w:val="00EB1003"/>
    <w:rsid w:val="00EB1393"/>
    <w:rsid w:val="00EB147F"/>
    <w:rsid w:val="00EB241C"/>
    <w:rsid w:val="00EB24B6"/>
    <w:rsid w:val="00EB259F"/>
    <w:rsid w:val="00EB2A02"/>
    <w:rsid w:val="00EB2B49"/>
    <w:rsid w:val="00EB33AB"/>
    <w:rsid w:val="00EB34E1"/>
    <w:rsid w:val="00EB36B2"/>
    <w:rsid w:val="00EB3843"/>
    <w:rsid w:val="00EB41D2"/>
    <w:rsid w:val="00EB4621"/>
    <w:rsid w:val="00EB4A07"/>
    <w:rsid w:val="00EB4FFE"/>
    <w:rsid w:val="00EB510B"/>
    <w:rsid w:val="00EB5837"/>
    <w:rsid w:val="00EB5AE8"/>
    <w:rsid w:val="00EB5C7C"/>
    <w:rsid w:val="00EB5E23"/>
    <w:rsid w:val="00EB66E9"/>
    <w:rsid w:val="00EB6A78"/>
    <w:rsid w:val="00EB6C5A"/>
    <w:rsid w:val="00EB6ECD"/>
    <w:rsid w:val="00EB75C5"/>
    <w:rsid w:val="00EC0512"/>
    <w:rsid w:val="00EC076D"/>
    <w:rsid w:val="00EC0D6E"/>
    <w:rsid w:val="00EC0F84"/>
    <w:rsid w:val="00EC1614"/>
    <w:rsid w:val="00EC1AF5"/>
    <w:rsid w:val="00EC2847"/>
    <w:rsid w:val="00EC30C1"/>
    <w:rsid w:val="00EC360C"/>
    <w:rsid w:val="00EC40A2"/>
    <w:rsid w:val="00EC4CCE"/>
    <w:rsid w:val="00EC4EF6"/>
    <w:rsid w:val="00EC53FE"/>
    <w:rsid w:val="00EC5719"/>
    <w:rsid w:val="00EC5B24"/>
    <w:rsid w:val="00EC6340"/>
    <w:rsid w:val="00EC668B"/>
    <w:rsid w:val="00EC6801"/>
    <w:rsid w:val="00EC6C63"/>
    <w:rsid w:val="00EC6EF4"/>
    <w:rsid w:val="00EC7F0F"/>
    <w:rsid w:val="00ED0CD1"/>
    <w:rsid w:val="00ED16CA"/>
    <w:rsid w:val="00ED1763"/>
    <w:rsid w:val="00ED1EF1"/>
    <w:rsid w:val="00ED219B"/>
    <w:rsid w:val="00ED28B2"/>
    <w:rsid w:val="00ED2DC3"/>
    <w:rsid w:val="00ED300D"/>
    <w:rsid w:val="00ED33BD"/>
    <w:rsid w:val="00ED4781"/>
    <w:rsid w:val="00ED4D71"/>
    <w:rsid w:val="00ED52CF"/>
    <w:rsid w:val="00ED561B"/>
    <w:rsid w:val="00ED5DCC"/>
    <w:rsid w:val="00ED5EA5"/>
    <w:rsid w:val="00ED5FDB"/>
    <w:rsid w:val="00ED66FD"/>
    <w:rsid w:val="00ED6D82"/>
    <w:rsid w:val="00ED6FBF"/>
    <w:rsid w:val="00ED70A4"/>
    <w:rsid w:val="00ED742A"/>
    <w:rsid w:val="00ED7733"/>
    <w:rsid w:val="00ED7998"/>
    <w:rsid w:val="00ED7A97"/>
    <w:rsid w:val="00ED7BDC"/>
    <w:rsid w:val="00EE0573"/>
    <w:rsid w:val="00EE0B78"/>
    <w:rsid w:val="00EE0CB1"/>
    <w:rsid w:val="00EE1C68"/>
    <w:rsid w:val="00EE1DF8"/>
    <w:rsid w:val="00EE218D"/>
    <w:rsid w:val="00EE22C3"/>
    <w:rsid w:val="00EE2843"/>
    <w:rsid w:val="00EE2B2B"/>
    <w:rsid w:val="00EE342E"/>
    <w:rsid w:val="00EE3E83"/>
    <w:rsid w:val="00EE4633"/>
    <w:rsid w:val="00EE496A"/>
    <w:rsid w:val="00EE4AE2"/>
    <w:rsid w:val="00EE4F29"/>
    <w:rsid w:val="00EE53E2"/>
    <w:rsid w:val="00EE5AA2"/>
    <w:rsid w:val="00EE5BF0"/>
    <w:rsid w:val="00EE701F"/>
    <w:rsid w:val="00EE71A5"/>
    <w:rsid w:val="00EE75D2"/>
    <w:rsid w:val="00EE7AFD"/>
    <w:rsid w:val="00EE7BDB"/>
    <w:rsid w:val="00EF03F2"/>
    <w:rsid w:val="00EF0739"/>
    <w:rsid w:val="00EF0DE3"/>
    <w:rsid w:val="00EF11DB"/>
    <w:rsid w:val="00EF12D3"/>
    <w:rsid w:val="00EF140C"/>
    <w:rsid w:val="00EF1BAA"/>
    <w:rsid w:val="00EF20F3"/>
    <w:rsid w:val="00EF2551"/>
    <w:rsid w:val="00EF2B0F"/>
    <w:rsid w:val="00EF2BB3"/>
    <w:rsid w:val="00EF2F8C"/>
    <w:rsid w:val="00EF31A9"/>
    <w:rsid w:val="00EF3250"/>
    <w:rsid w:val="00EF4DD8"/>
    <w:rsid w:val="00EF4F0D"/>
    <w:rsid w:val="00EF5984"/>
    <w:rsid w:val="00EF5FDD"/>
    <w:rsid w:val="00EF61CE"/>
    <w:rsid w:val="00EF64D0"/>
    <w:rsid w:val="00EF6E42"/>
    <w:rsid w:val="00EF7815"/>
    <w:rsid w:val="00F000BC"/>
    <w:rsid w:val="00F00773"/>
    <w:rsid w:val="00F0087D"/>
    <w:rsid w:val="00F01425"/>
    <w:rsid w:val="00F018FE"/>
    <w:rsid w:val="00F020BA"/>
    <w:rsid w:val="00F026E6"/>
    <w:rsid w:val="00F0299F"/>
    <w:rsid w:val="00F02EB6"/>
    <w:rsid w:val="00F03D66"/>
    <w:rsid w:val="00F03E27"/>
    <w:rsid w:val="00F040BE"/>
    <w:rsid w:val="00F04AF1"/>
    <w:rsid w:val="00F051DE"/>
    <w:rsid w:val="00F05466"/>
    <w:rsid w:val="00F057B7"/>
    <w:rsid w:val="00F059D0"/>
    <w:rsid w:val="00F05D1B"/>
    <w:rsid w:val="00F05E44"/>
    <w:rsid w:val="00F06FF8"/>
    <w:rsid w:val="00F1024F"/>
    <w:rsid w:val="00F10648"/>
    <w:rsid w:val="00F10C52"/>
    <w:rsid w:val="00F10DB9"/>
    <w:rsid w:val="00F114E0"/>
    <w:rsid w:val="00F12170"/>
    <w:rsid w:val="00F123B5"/>
    <w:rsid w:val="00F126BD"/>
    <w:rsid w:val="00F13AB8"/>
    <w:rsid w:val="00F144FA"/>
    <w:rsid w:val="00F1477C"/>
    <w:rsid w:val="00F147FE"/>
    <w:rsid w:val="00F14EEE"/>
    <w:rsid w:val="00F15031"/>
    <w:rsid w:val="00F15671"/>
    <w:rsid w:val="00F1576A"/>
    <w:rsid w:val="00F15A39"/>
    <w:rsid w:val="00F15AFA"/>
    <w:rsid w:val="00F160FF"/>
    <w:rsid w:val="00F16D3E"/>
    <w:rsid w:val="00F170D7"/>
    <w:rsid w:val="00F17542"/>
    <w:rsid w:val="00F17D18"/>
    <w:rsid w:val="00F21487"/>
    <w:rsid w:val="00F21545"/>
    <w:rsid w:val="00F22B72"/>
    <w:rsid w:val="00F22DA3"/>
    <w:rsid w:val="00F22E1B"/>
    <w:rsid w:val="00F23D5F"/>
    <w:rsid w:val="00F2461D"/>
    <w:rsid w:val="00F2549E"/>
    <w:rsid w:val="00F258B9"/>
    <w:rsid w:val="00F25FE1"/>
    <w:rsid w:val="00F26949"/>
    <w:rsid w:val="00F26CB3"/>
    <w:rsid w:val="00F27808"/>
    <w:rsid w:val="00F2780B"/>
    <w:rsid w:val="00F304BD"/>
    <w:rsid w:val="00F30781"/>
    <w:rsid w:val="00F309DA"/>
    <w:rsid w:val="00F3133A"/>
    <w:rsid w:val="00F32567"/>
    <w:rsid w:val="00F3295A"/>
    <w:rsid w:val="00F32AA8"/>
    <w:rsid w:val="00F33549"/>
    <w:rsid w:val="00F336CF"/>
    <w:rsid w:val="00F3399A"/>
    <w:rsid w:val="00F33F1B"/>
    <w:rsid w:val="00F33FCE"/>
    <w:rsid w:val="00F34206"/>
    <w:rsid w:val="00F344EE"/>
    <w:rsid w:val="00F34548"/>
    <w:rsid w:val="00F34CFC"/>
    <w:rsid w:val="00F351AE"/>
    <w:rsid w:val="00F35276"/>
    <w:rsid w:val="00F379EB"/>
    <w:rsid w:val="00F37E5D"/>
    <w:rsid w:val="00F4007D"/>
    <w:rsid w:val="00F4168F"/>
    <w:rsid w:val="00F4174D"/>
    <w:rsid w:val="00F4182E"/>
    <w:rsid w:val="00F41A6C"/>
    <w:rsid w:val="00F41CF2"/>
    <w:rsid w:val="00F42AAE"/>
    <w:rsid w:val="00F42C91"/>
    <w:rsid w:val="00F43344"/>
    <w:rsid w:val="00F434AC"/>
    <w:rsid w:val="00F4381C"/>
    <w:rsid w:val="00F438F3"/>
    <w:rsid w:val="00F438F4"/>
    <w:rsid w:val="00F44568"/>
    <w:rsid w:val="00F4562F"/>
    <w:rsid w:val="00F4564E"/>
    <w:rsid w:val="00F45ADD"/>
    <w:rsid w:val="00F45F03"/>
    <w:rsid w:val="00F4613E"/>
    <w:rsid w:val="00F462B0"/>
    <w:rsid w:val="00F463D4"/>
    <w:rsid w:val="00F46782"/>
    <w:rsid w:val="00F46F5A"/>
    <w:rsid w:val="00F470DE"/>
    <w:rsid w:val="00F4722F"/>
    <w:rsid w:val="00F47D0C"/>
    <w:rsid w:val="00F47F9C"/>
    <w:rsid w:val="00F50295"/>
    <w:rsid w:val="00F50623"/>
    <w:rsid w:val="00F50EAA"/>
    <w:rsid w:val="00F51A66"/>
    <w:rsid w:val="00F51B78"/>
    <w:rsid w:val="00F5339E"/>
    <w:rsid w:val="00F5362F"/>
    <w:rsid w:val="00F53B63"/>
    <w:rsid w:val="00F54134"/>
    <w:rsid w:val="00F542D2"/>
    <w:rsid w:val="00F54492"/>
    <w:rsid w:val="00F5498F"/>
    <w:rsid w:val="00F54C22"/>
    <w:rsid w:val="00F55673"/>
    <w:rsid w:val="00F56BC4"/>
    <w:rsid w:val="00F57505"/>
    <w:rsid w:val="00F57FB8"/>
    <w:rsid w:val="00F57FEE"/>
    <w:rsid w:val="00F60D94"/>
    <w:rsid w:val="00F60DAE"/>
    <w:rsid w:val="00F6115F"/>
    <w:rsid w:val="00F61DAC"/>
    <w:rsid w:val="00F62E33"/>
    <w:rsid w:val="00F631EF"/>
    <w:rsid w:val="00F64525"/>
    <w:rsid w:val="00F64AC4"/>
    <w:rsid w:val="00F64FE9"/>
    <w:rsid w:val="00F6510A"/>
    <w:rsid w:val="00F658EB"/>
    <w:rsid w:val="00F66066"/>
    <w:rsid w:val="00F661B7"/>
    <w:rsid w:val="00F66369"/>
    <w:rsid w:val="00F666E8"/>
    <w:rsid w:val="00F668FD"/>
    <w:rsid w:val="00F66F89"/>
    <w:rsid w:val="00F701A9"/>
    <w:rsid w:val="00F70E53"/>
    <w:rsid w:val="00F719B0"/>
    <w:rsid w:val="00F71E57"/>
    <w:rsid w:val="00F727C3"/>
    <w:rsid w:val="00F72C15"/>
    <w:rsid w:val="00F7323C"/>
    <w:rsid w:val="00F7329B"/>
    <w:rsid w:val="00F73703"/>
    <w:rsid w:val="00F73C44"/>
    <w:rsid w:val="00F74A84"/>
    <w:rsid w:val="00F7576B"/>
    <w:rsid w:val="00F75989"/>
    <w:rsid w:val="00F75B09"/>
    <w:rsid w:val="00F762A6"/>
    <w:rsid w:val="00F76535"/>
    <w:rsid w:val="00F76C4E"/>
    <w:rsid w:val="00F76E02"/>
    <w:rsid w:val="00F7750B"/>
    <w:rsid w:val="00F77586"/>
    <w:rsid w:val="00F80240"/>
    <w:rsid w:val="00F80335"/>
    <w:rsid w:val="00F80935"/>
    <w:rsid w:val="00F80BD1"/>
    <w:rsid w:val="00F80DAB"/>
    <w:rsid w:val="00F80FDC"/>
    <w:rsid w:val="00F819FB"/>
    <w:rsid w:val="00F81B54"/>
    <w:rsid w:val="00F81BEE"/>
    <w:rsid w:val="00F81E06"/>
    <w:rsid w:val="00F820E1"/>
    <w:rsid w:val="00F82349"/>
    <w:rsid w:val="00F823EB"/>
    <w:rsid w:val="00F826AA"/>
    <w:rsid w:val="00F828A2"/>
    <w:rsid w:val="00F828CA"/>
    <w:rsid w:val="00F834BD"/>
    <w:rsid w:val="00F83502"/>
    <w:rsid w:val="00F84D4D"/>
    <w:rsid w:val="00F85946"/>
    <w:rsid w:val="00F866B9"/>
    <w:rsid w:val="00F86BE7"/>
    <w:rsid w:val="00F87D18"/>
    <w:rsid w:val="00F87D85"/>
    <w:rsid w:val="00F90017"/>
    <w:rsid w:val="00F90109"/>
    <w:rsid w:val="00F90744"/>
    <w:rsid w:val="00F907EA"/>
    <w:rsid w:val="00F907FA"/>
    <w:rsid w:val="00F912A0"/>
    <w:rsid w:val="00F91CAD"/>
    <w:rsid w:val="00F91F0B"/>
    <w:rsid w:val="00F939D9"/>
    <w:rsid w:val="00F93E04"/>
    <w:rsid w:val="00F93EB9"/>
    <w:rsid w:val="00F9487B"/>
    <w:rsid w:val="00F94E3B"/>
    <w:rsid w:val="00F95B9C"/>
    <w:rsid w:val="00F964D9"/>
    <w:rsid w:val="00F96521"/>
    <w:rsid w:val="00F96723"/>
    <w:rsid w:val="00F96AF3"/>
    <w:rsid w:val="00F9775F"/>
    <w:rsid w:val="00F97856"/>
    <w:rsid w:val="00F97AEE"/>
    <w:rsid w:val="00FA0085"/>
    <w:rsid w:val="00FA0279"/>
    <w:rsid w:val="00FA036C"/>
    <w:rsid w:val="00FA048C"/>
    <w:rsid w:val="00FA0BD5"/>
    <w:rsid w:val="00FA0CCA"/>
    <w:rsid w:val="00FA11D7"/>
    <w:rsid w:val="00FA136C"/>
    <w:rsid w:val="00FA1894"/>
    <w:rsid w:val="00FA20BA"/>
    <w:rsid w:val="00FA29F2"/>
    <w:rsid w:val="00FA2C89"/>
    <w:rsid w:val="00FA3064"/>
    <w:rsid w:val="00FA350B"/>
    <w:rsid w:val="00FA354E"/>
    <w:rsid w:val="00FA3FED"/>
    <w:rsid w:val="00FA41B2"/>
    <w:rsid w:val="00FA42BA"/>
    <w:rsid w:val="00FA4A98"/>
    <w:rsid w:val="00FA4CC3"/>
    <w:rsid w:val="00FA4E40"/>
    <w:rsid w:val="00FA530A"/>
    <w:rsid w:val="00FA53F0"/>
    <w:rsid w:val="00FA54F3"/>
    <w:rsid w:val="00FA5CE6"/>
    <w:rsid w:val="00FA61A9"/>
    <w:rsid w:val="00FA63FF"/>
    <w:rsid w:val="00FA66FB"/>
    <w:rsid w:val="00FA6FC4"/>
    <w:rsid w:val="00FA7332"/>
    <w:rsid w:val="00FA7D16"/>
    <w:rsid w:val="00FA7DF7"/>
    <w:rsid w:val="00FB031A"/>
    <w:rsid w:val="00FB09B2"/>
    <w:rsid w:val="00FB0BDB"/>
    <w:rsid w:val="00FB11B1"/>
    <w:rsid w:val="00FB1357"/>
    <w:rsid w:val="00FB14FD"/>
    <w:rsid w:val="00FB1E55"/>
    <w:rsid w:val="00FB2D06"/>
    <w:rsid w:val="00FB2DA5"/>
    <w:rsid w:val="00FB41C4"/>
    <w:rsid w:val="00FB4368"/>
    <w:rsid w:val="00FB4B66"/>
    <w:rsid w:val="00FB52B2"/>
    <w:rsid w:val="00FB6107"/>
    <w:rsid w:val="00FB742D"/>
    <w:rsid w:val="00FB7AB6"/>
    <w:rsid w:val="00FC0862"/>
    <w:rsid w:val="00FC1997"/>
    <w:rsid w:val="00FC1C20"/>
    <w:rsid w:val="00FC2677"/>
    <w:rsid w:val="00FC2CE0"/>
    <w:rsid w:val="00FC2D1E"/>
    <w:rsid w:val="00FC3FB3"/>
    <w:rsid w:val="00FC4069"/>
    <w:rsid w:val="00FC417E"/>
    <w:rsid w:val="00FC449B"/>
    <w:rsid w:val="00FC44AB"/>
    <w:rsid w:val="00FC5C5E"/>
    <w:rsid w:val="00FC5DEA"/>
    <w:rsid w:val="00FC610C"/>
    <w:rsid w:val="00FC687F"/>
    <w:rsid w:val="00FC6EF0"/>
    <w:rsid w:val="00FC721C"/>
    <w:rsid w:val="00FC762B"/>
    <w:rsid w:val="00FC7F2C"/>
    <w:rsid w:val="00FD0398"/>
    <w:rsid w:val="00FD0F1A"/>
    <w:rsid w:val="00FD116C"/>
    <w:rsid w:val="00FD1902"/>
    <w:rsid w:val="00FD1ADD"/>
    <w:rsid w:val="00FD2B98"/>
    <w:rsid w:val="00FD3E38"/>
    <w:rsid w:val="00FD4077"/>
    <w:rsid w:val="00FD4377"/>
    <w:rsid w:val="00FD43A6"/>
    <w:rsid w:val="00FD4F33"/>
    <w:rsid w:val="00FD4F3F"/>
    <w:rsid w:val="00FD520E"/>
    <w:rsid w:val="00FD54E1"/>
    <w:rsid w:val="00FD55A3"/>
    <w:rsid w:val="00FD5E12"/>
    <w:rsid w:val="00FD5EFC"/>
    <w:rsid w:val="00FD6362"/>
    <w:rsid w:val="00FD63D5"/>
    <w:rsid w:val="00FD67B5"/>
    <w:rsid w:val="00FD7702"/>
    <w:rsid w:val="00FD7A0F"/>
    <w:rsid w:val="00FE0318"/>
    <w:rsid w:val="00FE0340"/>
    <w:rsid w:val="00FE0942"/>
    <w:rsid w:val="00FE0C3F"/>
    <w:rsid w:val="00FE2EC0"/>
    <w:rsid w:val="00FE39B4"/>
    <w:rsid w:val="00FE4299"/>
    <w:rsid w:val="00FE4905"/>
    <w:rsid w:val="00FE5521"/>
    <w:rsid w:val="00FE6454"/>
    <w:rsid w:val="00FE6827"/>
    <w:rsid w:val="00FE694E"/>
    <w:rsid w:val="00FE74B6"/>
    <w:rsid w:val="00FE7AEA"/>
    <w:rsid w:val="00FE7C25"/>
    <w:rsid w:val="00FE7F04"/>
    <w:rsid w:val="00FF0F36"/>
    <w:rsid w:val="00FF1166"/>
    <w:rsid w:val="00FF1FA6"/>
    <w:rsid w:val="00FF2E37"/>
    <w:rsid w:val="00FF3113"/>
    <w:rsid w:val="00FF39A2"/>
    <w:rsid w:val="00FF4212"/>
    <w:rsid w:val="00FF446A"/>
    <w:rsid w:val="00FF4ED8"/>
    <w:rsid w:val="00FF4F97"/>
    <w:rsid w:val="00FF5646"/>
    <w:rsid w:val="00FF5948"/>
    <w:rsid w:val="00FF5B6C"/>
    <w:rsid w:val="00FF6C8E"/>
    <w:rsid w:val="00FF6D02"/>
    <w:rsid w:val="00FF6F4C"/>
    <w:rsid w:val="00FF7C18"/>
    <w:rsid w:val="02D37EB0"/>
    <w:rsid w:val="053C512E"/>
    <w:rsid w:val="0ED224DA"/>
    <w:rsid w:val="0FD61908"/>
    <w:rsid w:val="11B524F0"/>
    <w:rsid w:val="1A384461"/>
    <w:rsid w:val="1C62177F"/>
    <w:rsid w:val="1E470974"/>
    <w:rsid w:val="1E913FB0"/>
    <w:rsid w:val="1F9B066F"/>
    <w:rsid w:val="216F4B60"/>
    <w:rsid w:val="223D3B7F"/>
    <w:rsid w:val="22D87074"/>
    <w:rsid w:val="22E23234"/>
    <w:rsid w:val="246A13A2"/>
    <w:rsid w:val="24CB4FC2"/>
    <w:rsid w:val="26DD5120"/>
    <w:rsid w:val="27822A1D"/>
    <w:rsid w:val="27BC5F2F"/>
    <w:rsid w:val="28AA222B"/>
    <w:rsid w:val="2FF36B96"/>
    <w:rsid w:val="35A16764"/>
    <w:rsid w:val="36AD1BAF"/>
    <w:rsid w:val="37922808"/>
    <w:rsid w:val="39331DC9"/>
    <w:rsid w:val="3A157721"/>
    <w:rsid w:val="41A01FC6"/>
    <w:rsid w:val="42E7610F"/>
    <w:rsid w:val="42ED123B"/>
    <w:rsid w:val="480C2163"/>
    <w:rsid w:val="4BF0515F"/>
    <w:rsid w:val="50970A38"/>
    <w:rsid w:val="51556929"/>
    <w:rsid w:val="51723EC2"/>
    <w:rsid w:val="56EA7B13"/>
    <w:rsid w:val="5D7A7717"/>
    <w:rsid w:val="5E1831B8"/>
    <w:rsid w:val="5F2B6F1B"/>
    <w:rsid w:val="631D301E"/>
    <w:rsid w:val="63DD455C"/>
    <w:rsid w:val="67E67DBC"/>
    <w:rsid w:val="68020D60"/>
    <w:rsid w:val="68DE4FFE"/>
    <w:rsid w:val="6A575068"/>
    <w:rsid w:val="6CF87BC4"/>
    <w:rsid w:val="6DFD5F26"/>
    <w:rsid w:val="70650E58"/>
    <w:rsid w:val="73644352"/>
    <w:rsid w:val="77FC724F"/>
    <w:rsid w:val="7A560E98"/>
    <w:rsid w:val="7CE24C65"/>
    <w:rsid w:val="7D2D31ED"/>
    <w:rsid w:val="7D3B335C"/>
    <w:rsid w:val="EF7FD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6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7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63"/>
    <w:qFormat/>
    <w:uiPriority w:val="9"/>
    <w:pPr>
      <w:spacing w:before="100" w:beforeAutospacing="1" w:after="100" w:afterAutospacing="1"/>
      <w:ind w:firstLine="0" w:firstLineChars="0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102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overflowPunct/>
      <w:spacing w:line="240" w:lineRule="auto"/>
      <w:ind w:firstLine="420"/>
    </w:pPr>
    <w:rPr>
      <w:rFonts w:asciiTheme="minorHAnsi" w:hAnsiTheme="minorHAnsi" w:eastAsiaTheme="minorEastAsia"/>
      <w:sz w:val="21"/>
      <w:szCs w:val="24"/>
    </w:rPr>
  </w:style>
  <w:style w:type="paragraph" w:styleId="7">
    <w:name w:val="annotation text"/>
    <w:basedOn w:val="1"/>
    <w:link w:val="108"/>
    <w:semiHidden/>
    <w:unhideWhenUsed/>
    <w:qFormat/>
    <w:uiPriority w:val="99"/>
    <w:pPr>
      <w:overflowPunct/>
      <w:spacing w:line="240" w:lineRule="auto"/>
      <w:ind w:firstLine="0" w:firstLineChars="0"/>
      <w:jc w:val="left"/>
    </w:pPr>
    <w:rPr>
      <w:rFonts w:asciiTheme="minorHAnsi" w:hAnsiTheme="minorHAnsi" w:eastAsiaTheme="minorEastAsia"/>
      <w:sz w:val="21"/>
      <w:szCs w:val="22"/>
    </w:rPr>
  </w:style>
  <w:style w:type="paragraph" w:styleId="8">
    <w:name w:val="Salutation"/>
    <w:basedOn w:val="1"/>
    <w:next w:val="1"/>
    <w:link w:val="92"/>
    <w:qFormat/>
    <w:uiPriority w:val="0"/>
    <w:pPr>
      <w:overflowPunct/>
      <w:spacing w:line="240" w:lineRule="auto"/>
      <w:ind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9">
    <w:name w:val="Body Text"/>
    <w:basedOn w:val="1"/>
    <w:link w:val="66"/>
    <w:qFormat/>
    <w:uiPriority w:val="99"/>
    <w:pPr>
      <w:spacing w:after="120"/>
      <w:ind w:firstLine="0" w:firstLineChars="0"/>
    </w:pPr>
    <w:rPr>
      <w:rFonts w:eastAsia="宋体" w:cs="Times New Roman"/>
      <w:sz w:val="21"/>
      <w:szCs w:val="24"/>
    </w:rPr>
  </w:style>
  <w:style w:type="paragraph" w:styleId="10">
    <w:name w:val="Body Text Indent"/>
    <w:basedOn w:val="1"/>
    <w:link w:val="64"/>
    <w:unhideWhenUsed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Plain Text"/>
    <w:basedOn w:val="1"/>
    <w:link w:val="72"/>
    <w:qFormat/>
    <w:uiPriority w:val="0"/>
    <w:pPr>
      <w:ind w:firstLine="0" w:firstLineChars="0"/>
    </w:pPr>
    <w:rPr>
      <w:rFonts w:ascii="宋体" w:hAnsi="Courier New" w:eastAsia="宋体" w:cs="Times New Roman"/>
      <w:sz w:val="21"/>
      <w:szCs w:val="20"/>
    </w:rPr>
  </w:style>
  <w:style w:type="paragraph" w:styleId="13">
    <w:name w:val="Date"/>
    <w:basedOn w:val="1"/>
    <w:next w:val="1"/>
    <w:link w:val="50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48"/>
    <w:unhideWhenUsed/>
    <w:qFormat/>
    <w:uiPriority w:val="0"/>
    <w:rPr>
      <w:sz w:val="18"/>
      <w:szCs w:val="18"/>
    </w:rPr>
  </w:style>
  <w:style w:type="paragraph" w:styleId="15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Subtitle"/>
    <w:basedOn w:val="1"/>
    <w:next w:val="1"/>
    <w:link w:val="39"/>
    <w:qFormat/>
    <w:uiPriority w:val="11"/>
    <w:pPr>
      <w:ind w:firstLine="0" w:firstLineChars="0"/>
      <w:jc w:val="left"/>
      <w:outlineLvl w:val="0"/>
    </w:pPr>
    <w:rPr>
      <w:rFonts w:eastAsia="方正黑体_GBK"/>
      <w:b/>
      <w:bCs/>
      <w:kern w:val="28"/>
      <w:szCs w:val="32"/>
    </w:rPr>
  </w:style>
  <w:style w:type="paragraph" w:styleId="19">
    <w:name w:val="footnote text"/>
    <w:basedOn w:val="1"/>
    <w:link w:val="83"/>
    <w:qFormat/>
    <w:uiPriority w:val="0"/>
    <w:pPr>
      <w:overflowPunct/>
      <w:snapToGrid w:val="0"/>
      <w:spacing w:line="240" w:lineRule="auto"/>
      <w:ind w:firstLine="0" w:firstLineChars="0"/>
      <w:jc w:val="left"/>
    </w:pPr>
    <w:rPr>
      <w:rFonts w:ascii="Calibri" w:hAnsi="Calibri" w:eastAsia="宋体" w:cs="Times New Roman"/>
      <w:sz w:val="18"/>
      <w:szCs w:val="24"/>
    </w:rPr>
  </w:style>
  <w:style w:type="paragraph" w:styleId="2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1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Title"/>
    <w:basedOn w:val="1"/>
    <w:next w:val="1"/>
    <w:link w:val="38"/>
    <w:qFormat/>
    <w:uiPriority w:val="0"/>
    <w:pPr>
      <w:ind w:firstLine="0" w:firstLineChars="0"/>
      <w:jc w:val="center"/>
    </w:pPr>
    <w:rPr>
      <w:rFonts w:eastAsia="方正小标宋_GBK" w:cstheme="majorBidi"/>
      <w:bCs/>
      <w:sz w:val="44"/>
      <w:szCs w:val="32"/>
    </w:rPr>
  </w:style>
  <w:style w:type="paragraph" w:styleId="23">
    <w:name w:val="annotation subject"/>
    <w:basedOn w:val="7"/>
    <w:next w:val="7"/>
    <w:link w:val="109"/>
    <w:semiHidden/>
    <w:unhideWhenUsed/>
    <w:qFormat/>
    <w:uiPriority w:val="99"/>
    <w:rPr>
      <w:b/>
      <w:bCs/>
    </w:rPr>
  </w:style>
  <w:style w:type="paragraph" w:styleId="24">
    <w:name w:val="Body Text First Indent"/>
    <w:basedOn w:val="9"/>
    <w:link w:val="67"/>
    <w:qFormat/>
    <w:uiPriority w:val="0"/>
    <w:pPr>
      <w:spacing w:line="560" w:lineRule="exact"/>
      <w:ind w:firstLine="720" w:firstLineChars="200"/>
    </w:pPr>
  </w:style>
  <w:style w:type="paragraph" w:styleId="25">
    <w:name w:val="Body Text First Indent 2"/>
    <w:basedOn w:val="10"/>
    <w:link w:val="65"/>
    <w:qFormat/>
    <w:uiPriority w:val="0"/>
    <w:pPr>
      <w:autoSpaceDE w:val="0"/>
      <w:spacing w:after="0"/>
      <w:ind w:left="0" w:leftChars="0" w:firstLine="420" w:firstLineChars="0"/>
    </w:pPr>
    <w:rPr>
      <w:rFonts w:ascii="仿宋_GB2312" w:hAnsi="Calibri" w:eastAsia="宋体" w:cs="Times New Roman"/>
      <w:spacing w:val="-6"/>
      <w:sz w:val="21"/>
      <w:szCs w:val="24"/>
    </w:rPr>
  </w:style>
  <w:style w:type="table" w:styleId="27">
    <w:name w:val="Table Grid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basedOn w:val="2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2">
    <w:name w:val="Hyperlink"/>
    <w:basedOn w:val="2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styleId="34">
    <w:name w:val="footnote reference"/>
    <w:qFormat/>
    <w:uiPriority w:val="0"/>
    <w:rPr>
      <w:vertAlign w:val="superscript"/>
    </w:rPr>
  </w:style>
  <w:style w:type="paragraph" w:styleId="35">
    <w:name w:val="List Paragraph"/>
    <w:basedOn w:val="1"/>
    <w:link w:val="93"/>
    <w:qFormat/>
    <w:uiPriority w:val="34"/>
    <w:pPr>
      <w:ind w:firstLine="420"/>
    </w:pPr>
  </w:style>
  <w:style w:type="character" w:customStyle="1" w:styleId="36">
    <w:name w:val="页眉 Char"/>
    <w:basedOn w:val="28"/>
    <w:link w:val="16"/>
    <w:qFormat/>
    <w:uiPriority w:val="99"/>
    <w:rPr>
      <w:sz w:val="18"/>
      <w:szCs w:val="18"/>
    </w:rPr>
  </w:style>
  <w:style w:type="character" w:customStyle="1" w:styleId="37">
    <w:name w:val="页脚 Char1"/>
    <w:basedOn w:val="28"/>
    <w:link w:val="15"/>
    <w:qFormat/>
    <w:uiPriority w:val="99"/>
    <w:rPr>
      <w:sz w:val="18"/>
      <w:szCs w:val="18"/>
    </w:rPr>
  </w:style>
  <w:style w:type="character" w:customStyle="1" w:styleId="38">
    <w:name w:val="标题 Char"/>
    <w:basedOn w:val="28"/>
    <w:link w:val="22"/>
    <w:qFormat/>
    <w:uiPriority w:val="0"/>
    <w:rPr>
      <w:rFonts w:ascii="Times New Roman" w:hAnsi="Times New Roman" w:eastAsia="方正小标宋_GBK" w:cstheme="majorBidi"/>
      <w:bCs/>
      <w:sz w:val="44"/>
      <w:szCs w:val="32"/>
    </w:rPr>
  </w:style>
  <w:style w:type="character" w:customStyle="1" w:styleId="39">
    <w:name w:val="副标题 Char"/>
    <w:basedOn w:val="28"/>
    <w:link w:val="18"/>
    <w:qFormat/>
    <w:uiPriority w:val="11"/>
    <w:rPr>
      <w:rFonts w:eastAsia="方正黑体_GBK"/>
      <w:b/>
      <w:bCs/>
      <w:kern w:val="28"/>
      <w:sz w:val="32"/>
      <w:szCs w:val="32"/>
    </w:rPr>
  </w:style>
  <w:style w:type="paragraph" w:customStyle="1" w:styleId="40">
    <w:name w:val="第二层"/>
    <w:basedOn w:val="1"/>
    <w:next w:val="1"/>
    <w:link w:val="42"/>
    <w:qFormat/>
    <w:uiPriority w:val="1"/>
    <w:pPr>
      <w:jc w:val="left"/>
      <w:outlineLvl w:val="1"/>
    </w:pPr>
    <w:rPr>
      <w:rFonts w:eastAsia="方正楷体_GBK" w:cs="方正黑体_GBK"/>
      <w:bCs/>
      <w:szCs w:val="44"/>
    </w:rPr>
  </w:style>
  <w:style w:type="paragraph" w:customStyle="1" w:styleId="41">
    <w:name w:val="第三层"/>
    <w:basedOn w:val="22"/>
    <w:next w:val="1"/>
    <w:link w:val="44"/>
    <w:qFormat/>
    <w:uiPriority w:val="1"/>
    <w:pPr>
      <w:ind w:firstLine="200" w:firstLineChars="200"/>
      <w:jc w:val="left"/>
      <w:outlineLvl w:val="2"/>
    </w:pPr>
    <w:rPr>
      <w:rFonts w:eastAsia="方正仿宋_GBK"/>
      <w:b/>
      <w:sz w:val="32"/>
    </w:rPr>
  </w:style>
  <w:style w:type="character" w:customStyle="1" w:styleId="42">
    <w:name w:val="第二层 Char"/>
    <w:basedOn w:val="28"/>
    <w:link w:val="40"/>
    <w:qFormat/>
    <w:uiPriority w:val="1"/>
    <w:rPr>
      <w:rFonts w:ascii="Times New Roman" w:hAnsi="Times New Roman" w:eastAsia="方正楷体_GBK" w:cs="方正黑体_GBK"/>
      <w:bCs/>
      <w:sz w:val="32"/>
      <w:szCs w:val="44"/>
    </w:rPr>
  </w:style>
  <w:style w:type="paragraph" w:customStyle="1" w:styleId="43">
    <w:name w:val="第四层"/>
    <w:basedOn w:val="18"/>
    <w:next w:val="1"/>
    <w:link w:val="46"/>
    <w:qFormat/>
    <w:uiPriority w:val="1"/>
    <w:pPr>
      <w:ind w:firstLine="200" w:firstLineChars="200"/>
      <w:outlineLvl w:val="3"/>
    </w:pPr>
    <w:rPr>
      <w:rFonts w:eastAsia="方正仿宋_GBK"/>
    </w:rPr>
  </w:style>
  <w:style w:type="character" w:customStyle="1" w:styleId="44">
    <w:name w:val="第三层 字符"/>
    <w:basedOn w:val="38"/>
    <w:link w:val="41"/>
    <w:qFormat/>
    <w:uiPriority w:val="1"/>
    <w:rPr>
      <w:rFonts w:ascii="Times New Roman" w:hAnsi="Times New Roman" w:eastAsia="方正仿宋_GBK" w:cstheme="majorBidi"/>
      <w:b/>
      <w:sz w:val="32"/>
      <w:szCs w:val="32"/>
    </w:rPr>
  </w:style>
  <w:style w:type="paragraph" w:customStyle="1" w:styleId="45">
    <w:name w:val="第一层层"/>
    <w:basedOn w:val="22"/>
    <w:next w:val="1"/>
    <w:link w:val="47"/>
    <w:qFormat/>
    <w:uiPriority w:val="0"/>
    <w:pPr>
      <w:ind w:firstLine="200" w:firstLineChars="200"/>
      <w:jc w:val="both"/>
      <w:outlineLvl w:val="0"/>
    </w:pPr>
    <w:rPr>
      <w:rFonts w:eastAsia="方正黑体_GBK"/>
      <w:sz w:val="32"/>
    </w:rPr>
  </w:style>
  <w:style w:type="character" w:customStyle="1" w:styleId="46">
    <w:name w:val="第四层 字符"/>
    <w:basedOn w:val="39"/>
    <w:link w:val="43"/>
    <w:qFormat/>
    <w:uiPriority w:val="1"/>
    <w:rPr>
      <w:rFonts w:ascii="方正仿宋_GBK" w:hAnsi="方正仿宋_GBK" w:eastAsia="方正仿宋_GBK"/>
      <w:kern w:val="28"/>
      <w:sz w:val="32"/>
      <w:szCs w:val="32"/>
    </w:rPr>
  </w:style>
  <w:style w:type="character" w:customStyle="1" w:styleId="47">
    <w:name w:val="第一层层 Char"/>
    <w:basedOn w:val="38"/>
    <w:link w:val="45"/>
    <w:qFormat/>
    <w:uiPriority w:val="0"/>
    <w:rPr>
      <w:rFonts w:ascii="Times New Roman" w:hAnsi="Times New Roman" w:eastAsia="方正黑体_GBK" w:cstheme="majorBidi"/>
      <w:sz w:val="32"/>
      <w:szCs w:val="32"/>
    </w:rPr>
  </w:style>
  <w:style w:type="character" w:customStyle="1" w:styleId="48">
    <w:name w:val="批注框文本 Char"/>
    <w:basedOn w:val="28"/>
    <w:link w:val="14"/>
    <w:qFormat/>
    <w:uiPriority w:val="0"/>
    <w:rPr>
      <w:rFonts w:ascii="方正仿宋_GBK" w:hAnsi="方正仿宋_GBK" w:eastAsia="方正仿宋_GBK"/>
      <w:sz w:val="18"/>
      <w:szCs w:val="18"/>
    </w:rPr>
  </w:style>
  <w:style w:type="character" w:customStyle="1" w:styleId="49">
    <w:name w:val="未处理的提及1"/>
    <w:basedOn w:val="2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日期 Char"/>
    <w:basedOn w:val="28"/>
    <w:link w:val="13"/>
    <w:semiHidden/>
    <w:qFormat/>
    <w:uiPriority w:val="99"/>
    <w:rPr>
      <w:rFonts w:ascii="方正仿宋_GBK" w:hAnsi="方正仿宋_GBK" w:eastAsia="方正仿宋_GBK"/>
      <w:sz w:val="32"/>
    </w:rPr>
  </w:style>
  <w:style w:type="paragraph" w:customStyle="1" w:styleId="51">
    <w:name w:val="图片"/>
    <w:basedOn w:val="1"/>
    <w:link w:val="52"/>
    <w:qFormat/>
    <w:uiPriority w:val="0"/>
    <w:pPr>
      <w:spacing w:line="240" w:lineRule="auto"/>
      <w:ind w:firstLine="0" w:firstLineChars="0"/>
      <w:jc w:val="center"/>
    </w:pPr>
    <w:rPr>
      <w:rFonts w:eastAsia="方正楷体_GBK"/>
    </w:rPr>
  </w:style>
  <w:style w:type="character" w:customStyle="1" w:styleId="52">
    <w:name w:val="图片 字符"/>
    <w:basedOn w:val="28"/>
    <w:link w:val="51"/>
    <w:qFormat/>
    <w:uiPriority w:val="0"/>
    <w:rPr>
      <w:rFonts w:ascii="Times New Roman" w:hAnsi="Times New Roman" w:eastAsia="方正楷体_GBK"/>
      <w:sz w:val="32"/>
    </w:rPr>
  </w:style>
  <w:style w:type="table" w:customStyle="1" w:styleId="53">
    <w:name w:val="Table Normal"/>
    <w:qFormat/>
    <w:uiPriority w:val="0"/>
    <w:rPr>
      <w:rFonts w:ascii="Times New Roman" w:hAnsi="Times New Roman" w:eastAsia="Arial Unicode MS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网格型1"/>
    <w:basedOn w:val="26"/>
    <w:unhideWhenUsed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5">
    <w:name w:val="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仿宋_GB2312" w:cs="Times New Roman"/>
      <w:kern w:val="0"/>
      <w:sz w:val="20"/>
      <w:szCs w:val="20"/>
      <w:lang w:eastAsia="en-US"/>
    </w:rPr>
  </w:style>
  <w:style w:type="character" w:customStyle="1" w:styleId="56">
    <w:name w:val="页脚 Char"/>
    <w:qFormat/>
    <w:uiPriority w:val="99"/>
    <w:rPr>
      <w:rFonts w:ascii="仿宋_GB2312" w:eastAsia="仿宋_GB2312"/>
      <w:kern w:val="2"/>
      <w:sz w:val="18"/>
      <w:szCs w:val="18"/>
    </w:rPr>
  </w:style>
  <w:style w:type="paragraph" w:customStyle="1" w:styleId="57">
    <w:name w:val="ztext-empty-paragraph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pgc-img-caption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parentloadingclass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60">
    <w:name w:val="网格型2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1">
    <w:name w:val="标题 1 Char"/>
    <w:basedOn w:val="28"/>
    <w:link w:val="2"/>
    <w:qFormat/>
    <w:uiPriority w:val="9"/>
    <w:rPr>
      <w:rFonts w:ascii="方正仿宋_GBK" w:hAnsi="方正仿宋_GBK" w:eastAsia="方正仿宋_GBK"/>
      <w:b/>
      <w:bCs/>
      <w:kern w:val="44"/>
      <w:sz w:val="44"/>
      <w:szCs w:val="44"/>
    </w:rPr>
  </w:style>
  <w:style w:type="paragraph" w:customStyle="1" w:styleId="6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63">
    <w:name w:val="标题 3 Char"/>
    <w:basedOn w:val="28"/>
    <w:link w:val="4"/>
    <w:qFormat/>
    <w:uiPriority w:val="9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64">
    <w:name w:val="正文文本缩进 Char"/>
    <w:basedOn w:val="28"/>
    <w:link w:val="10"/>
    <w:qFormat/>
    <w:uiPriority w:val="0"/>
    <w:rPr>
      <w:rFonts w:ascii="方正仿宋_GBK" w:hAnsi="方正仿宋_GBK" w:eastAsia="方正仿宋_GBK"/>
      <w:sz w:val="32"/>
    </w:rPr>
  </w:style>
  <w:style w:type="character" w:customStyle="1" w:styleId="65">
    <w:name w:val="正文首行缩进 2 Char"/>
    <w:basedOn w:val="64"/>
    <w:link w:val="25"/>
    <w:qFormat/>
    <w:uiPriority w:val="0"/>
    <w:rPr>
      <w:rFonts w:ascii="仿宋_GB2312" w:hAnsi="Calibri" w:eastAsia="宋体" w:cs="Times New Roman"/>
      <w:spacing w:val="-6"/>
      <w:sz w:val="32"/>
      <w:szCs w:val="24"/>
    </w:rPr>
  </w:style>
  <w:style w:type="character" w:customStyle="1" w:styleId="66">
    <w:name w:val="正文文本 Char"/>
    <w:basedOn w:val="28"/>
    <w:link w:val="9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7">
    <w:name w:val="正文首行缩进 Char"/>
    <w:basedOn w:val="66"/>
    <w:link w:val="24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68">
    <w:name w:val="网格型3"/>
    <w:basedOn w:val="2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9">
    <w:name w:val="BodyText1I"/>
    <w:basedOn w:val="70"/>
    <w:qFormat/>
    <w:uiPriority w:val="0"/>
    <w:pPr>
      <w:ind w:firstLine="420" w:firstLineChars="100"/>
    </w:pPr>
    <w:rPr>
      <w:rFonts w:ascii="Times New Roman" w:hAnsi="Times New Roman"/>
    </w:rPr>
  </w:style>
  <w:style w:type="paragraph" w:customStyle="1" w:styleId="70">
    <w:name w:val="BodyText"/>
    <w:basedOn w:val="1"/>
    <w:qFormat/>
    <w:uiPriority w:val="0"/>
    <w:pPr>
      <w:spacing w:after="120"/>
      <w:ind w:firstLine="0" w:firstLineChars="0"/>
    </w:pPr>
    <w:rPr>
      <w:rFonts w:ascii="Calibri" w:hAnsi="Calibri" w:eastAsia="宋体" w:cs="Times New Roman"/>
      <w:sz w:val="21"/>
      <w:szCs w:val="24"/>
    </w:rPr>
  </w:style>
  <w:style w:type="table" w:customStyle="1" w:styleId="71">
    <w:name w:val="网格型4"/>
    <w:basedOn w:val="26"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2">
    <w:name w:val="纯文本 Char"/>
    <w:basedOn w:val="28"/>
    <w:link w:val="12"/>
    <w:qFormat/>
    <w:uiPriority w:val="0"/>
    <w:rPr>
      <w:rFonts w:ascii="宋体" w:hAnsi="Courier New" w:eastAsia="宋体" w:cs="Times New Roman"/>
      <w:szCs w:val="20"/>
    </w:rPr>
  </w:style>
  <w:style w:type="paragraph" w:customStyle="1" w:styleId="73">
    <w:name w:val="_Style 65"/>
    <w:basedOn w:val="1"/>
    <w:next w:val="35"/>
    <w:qFormat/>
    <w:uiPriority w:val="0"/>
    <w:pPr>
      <w:overflowPunct/>
      <w:ind w:firstLine="420"/>
    </w:pPr>
    <w:rPr>
      <w:rFonts w:eastAsia="宋体" w:cs="Times New Roman"/>
      <w:sz w:val="21"/>
      <w:szCs w:val="20"/>
    </w:rPr>
  </w:style>
  <w:style w:type="paragraph" w:customStyle="1" w:styleId="74">
    <w:name w:val="首行缩进"/>
    <w:basedOn w:val="1"/>
    <w:qFormat/>
    <w:uiPriority w:val="0"/>
    <w:pPr>
      <w:overflowPunct/>
      <w:spacing w:line="360" w:lineRule="auto"/>
    </w:pPr>
    <w:rPr>
      <w:rFonts w:ascii="Calibri" w:hAnsi="Calibri" w:eastAsia="宋体" w:cs="Arial"/>
      <w:sz w:val="24"/>
      <w:szCs w:val="24"/>
    </w:rPr>
  </w:style>
  <w:style w:type="table" w:customStyle="1" w:styleId="75">
    <w:name w:val="网格型5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6">
    <w:name w:val="未处理的提及2"/>
    <w:basedOn w:val="2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7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60" w:lineRule="atLeast"/>
      <w:ind w:firstLine="0" w:firstLineChars="0"/>
      <w:jc w:val="center"/>
    </w:pPr>
    <w:rPr>
      <w:rFonts w:ascii="方正小标宋_GBK" w:hAnsi="Times" w:eastAsia="方正小标宋_GBK" w:cs="Times New Roman"/>
      <w:sz w:val="44"/>
      <w:szCs w:val="20"/>
    </w:rPr>
  </w:style>
  <w:style w:type="paragraph" w:customStyle="1" w:styleId="78">
    <w:name w:val="msonormal"/>
    <w:basedOn w:val="1"/>
    <w:qFormat/>
    <w:uiPriority w:val="0"/>
    <w:pPr>
      <w:widowControl/>
      <w:overflowPunct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">
    <w:name w:val="pclass"/>
    <w:basedOn w:val="1"/>
    <w:qFormat/>
    <w:uiPriority w:val="0"/>
    <w:pPr>
      <w:widowControl/>
      <w:overflowPunct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hidden-pclass"/>
    <w:basedOn w:val="1"/>
    <w:qFormat/>
    <w:uiPriority w:val="0"/>
    <w:pPr>
      <w:widowControl/>
      <w:overflowPunct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公文-正文"/>
    <w:basedOn w:val="1"/>
    <w:link w:val="82"/>
    <w:qFormat/>
    <w:uiPriority w:val="0"/>
    <w:pPr>
      <w:widowControl/>
      <w:overflowPunct/>
      <w:spacing w:line="240" w:lineRule="auto"/>
    </w:pPr>
    <w:rPr>
      <w:rFonts w:cs="Times New Roman"/>
      <w:kern w:val="0"/>
      <w:szCs w:val="32"/>
    </w:rPr>
  </w:style>
  <w:style w:type="character" w:customStyle="1" w:styleId="82">
    <w:name w:val="公文-正文 Char"/>
    <w:link w:val="81"/>
    <w:qFormat/>
    <w:locked/>
    <w:uiPriority w:val="0"/>
    <w:rPr>
      <w:rFonts w:ascii="Times New Roman" w:hAnsi="Times New Roman" w:eastAsia="方正仿宋_GBK" w:cs="Times New Roman"/>
      <w:kern w:val="0"/>
      <w:sz w:val="32"/>
      <w:szCs w:val="32"/>
    </w:rPr>
  </w:style>
  <w:style w:type="character" w:customStyle="1" w:styleId="83">
    <w:name w:val="脚注文本 Char"/>
    <w:basedOn w:val="28"/>
    <w:link w:val="19"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84">
    <w:name w:val="p0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5">
    <w:name w:val="05图表标题 字符"/>
    <w:basedOn w:val="28"/>
    <w:link w:val="86"/>
    <w:qFormat/>
    <w:locked/>
    <w:uiPriority w:val="0"/>
    <w:rPr>
      <w:rFonts w:ascii="Times New Roman" w:hAnsi="Times New Roman" w:eastAsia="方正黑体_GBK" w:cs="Times New Roman"/>
      <w:bCs/>
      <w:iCs/>
      <w:sz w:val="24"/>
    </w:rPr>
  </w:style>
  <w:style w:type="paragraph" w:customStyle="1" w:styleId="86">
    <w:name w:val="05图表标题"/>
    <w:basedOn w:val="1"/>
    <w:link w:val="85"/>
    <w:qFormat/>
    <w:uiPriority w:val="0"/>
    <w:pPr>
      <w:overflowPunct/>
      <w:adjustRightInd w:val="0"/>
      <w:snapToGrid w:val="0"/>
      <w:spacing w:before="120" w:after="120" w:line="240" w:lineRule="auto"/>
      <w:ind w:firstLine="0" w:firstLineChars="0"/>
      <w:jc w:val="center"/>
    </w:pPr>
    <w:rPr>
      <w:rFonts w:eastAsia="方正黑体_GBK" w:cs="Times New Roman"/>
      <w:bCs/>
      <w:iCs/>
      <w:sz w:val="24"/>
    </w:rPr>
  </w:style>
  <w:style w:type="paragraph" w:customStyle="1" w:styleId="8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8">
    <w:name w:val="font41"/>
    <w:basedOn w:val="28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89">
    <w:name w:val="font51"/>
    <w:basedOn w:val="28"/>
    <w:qFormat/>
    <w:uiPriority w:val="0"/>
    <w:rPr>
      <w:rFonts w:hint="eastAsia" w:ascii="方正仿宋_GBK" w:eastAsia="方正仿宋_GBK"/>
      <w:color w:val="000000"/>
      <w:sz w:val="22"/>
      <w:szCs w:val="22"/>
      <w:u w:val="none"/>
    </w:rPr>
  </w:style>
  <w:style w:type="character" w:customStyle="1" w:styleId="90">
    <w:name w:val="font21"/>
    <w:basedOn w:val="2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91">
    <w:name w:val="正文文本1"/>
    <w:basedOn w:val="1"/>
    <w:qFormat/>
    <w:uiPriority w:val="0"/>
    <w:pPr>
      <w:shd w:val="clear" w:color="auto" w:fill="FFFFFF"/>
      <w:overflowPunct/>
      <w:spacing w:line="0" w:lineRule="atLeast"/>
      <w:ind w:firstLine="0" w:firstLineChars="0"/>
      <w:jc w:val="left"/>
    </w:pPr>
    <w:rPr>
      <w:rFonts w:ascii="MingLiU" w:hAnsi="MingLiU" w:eastAsia="MingLiU"/>
      <w:spacing w:val="13"/>
      <w:sz w:val="14"/>
      <w:szCs w:val="14"/>
    </w:rPr>
  </w:style>
  <w:style w:type="character" w:customStyle="1" w:styleId="92">
    <w:name w:val="称呼 Char"/>
    <w:basedOn w:val="28"/>
    <w:link w:val="8"/>
    <w:qFormat/>
    <w:uiPriority w:val="0"/>
    <w:rPr>
      <w:szCs w:val="22"/>
    </w:rPr>
  </w:style>
  <w:style w:type="character" w:customStyle="1" w:styleId="93">
    <w:name w:val="列出段落 Char"/>
    <w:link w:val="35"/>
    <w:qFormat/>
    <w:uiPriority w:val="99"/>
    <w:rPr>
      <w:rFonts w:ascii="Times New Roman" w:hAnsi="Times New Roman" w:eastAsia="方正仿宋_GBK"/>
      <w:sz w:val="32"/>
    </w:rPr>
  </w:style>
  <w:style w:type="character" w:customStyle="1" w:styleId="94">
    <w:name w:val="第一层层 字符"/>
    <w:basedOn w:val="38"/>
    <w:qFormat/>
    <w:uiPriority w:val="0"/>
    <w:rPr>
      <w:rFonts w:ascii="Times New Roman" w:hAnsi="Times New Roman" w:eastAsia="方正黑体_GBK" w:cstheme="majorBidi"/>
      <w:sz w:val="32"/>
      <w:szCs w:val="32"/>
    </w:rPr>
  </w:style>
  <w:style w:type="paragraph" w:customStyle="1" w:styleId="95">
    <w:name w:val="第一层2"/>
    <w:basedOn w:val="45"/>
    <w:link w:val="96"/>
    <w:qFormat/>
    <w:uiPriority w:val="0"/>
    <w:pPr>
      <w:adjustRightInd w:val="0"/>
      <w:snapToGrid w:val="0"/>
      <w:spacing w:line="600" w:lineRule="exact"/>
    </w:pPr>
  </w:style>
  <w:style w:type="character" w:customStyle="1" w:styleId="96">
    <w:name w:val="第一层2 字符"/>
    <w:basedOn w:val="94"/>
    <w:link w:val="95"/>
    <w:qFormat/>
    <w:uiPriority w:val="0"/>
    <w:rPr>
      <w:rFonts w:ascii="Times New Roman" w:hAnsi="Times New Roman" w:eastAsia="方正黑体_GBK" w:cstheme="majorBidi"/>
      <w:sz w:val="32"/>
      <w:szCs w:val="32"/>
    </w:rPr>
  </w:style>
  <w:style w:type="character" w:customStyle="1" w:styleId="97">
    <w:name w:val="标题 2 Char"/>
    <w:basedOn w:val="2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98">
    <w:name w:val="表体"/>
    <w:basedOn w:val="1"/>
    <w:qFormat/>
    <w:uiPriority w:val="0"/>
    <w:pPr>
      <w:adjustRightInd w:val="0"/>
      <w:spacing w:line="300" w:lineRule="atLeast"/>
      <w:ind w:firstLine="0" w:firstLineChars="0"/>
      <w:jc w:val="center"/>
      <w:textAlignment w:val="baseline"/>
    </w:pPr>
    <w:rPr>
      <w:rFonts w:ascii="Calibri" w:hAnsi="Calibri" w:eastAsia="宋体" w:cs="Times New Roman"/>
      <w:color w:val="000000"/>
      <w:kern w:val="24"/>
      <w:sz w:val="18"/>
      <w:szCs w:val="24"/>
    </w:rPr>
  </w:style>
  <w:style w:type="paragraph" w:customStyle="1" w:styleId="99">
    <w:name w:val="标题3"/>
    <w:basedOn w:val="1"/>
    <w:next w:val="1"/>
    <w:qFormat/>
    <w:uiPriority w:val="0"/>
    <w:pPr>
      <w:overflowPunct/>
      <w:adjustRightInd w:val="0"/>
      <w:snapToGrid w:val="0"/>
      <w:spacing w:line="590" w:lineRule="atLeast"/>
    </w:pPr>
    <w:rPr>
      <w:rFonts w:eastAsia="方正黑体_GBK" w:cs="Times New Roman"/>
      <w:szCs w:val="32"/>
    </w:rPr>
  </w:style>
  <w:style w:type="character" w:customStyle="1" w:styleId="100">
    <w:name w:val="15"/>
    <w:basedOn w:val="28"/>
    <w:qFormat/>
    <w:uiPriority w:val="0"/>
    <w:rPr>
      <w:rFonts w:hint="default" w:ascii="Calibri" w:hAnsi="Calibri"/>
      <w:b/>
      <w:bCs/>
    </w:rPr>
  </w:style>
  <w:style w:type="paragraph" w:customStyle="1" w:styleId="101">
    <w:name w:val="ds-markdown-paragraph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2">
    <w:name w:val="标题 4 Char"/>
    <w:basedOn w:val="2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03">
    <w:name w:val="报告正文"/>
    <w:basedOn w:val="1"/>
    <w:link w:val="104"/>
    <w:qFormat/>
    <w:uiPriority w:val="0"/>
    <w:pPr>
      <w:widowControl/>
      <w:overflowPunct/>
      <w:spacing w:line="580" w:lineRule="exact"/>
      <w:ind w:firstLine="640"/>
      <w:outlineLvl w:val="3"/>
    </w:pPr>
    <w:rPr>
      <w:rFonts w:ascii="仿宋_GB2312" w:hAnsi="Cambria" w:eastAsia="仿宋_GB2312" w:cs="仿宋_GB2312"/>
      <w:color w:val="000000" w:themeColor="text1"/>
      <w:kern w:val="0"/>
      <w:szCs w:val="32"/>
      <w14:textFill>
        <w14:solidFill>
          <w14:schemeClr w14:val="tx1"/>
        </w14:solidFill>
      </w14:textFill>
    </w:rPr>
  </w:style>
  <w:style w:type="character" w:customStyle="1" w:styleId="104">
    <w:name w:val="报告正文 Char"/>
    <w:basedOn w:val="28"/>
    <w:link w:val="103"/>
    <w:qFormat/>
    <w:uiPriority w:val="0"/>
    <w:rPr>
      <w:rFonts w:ascii="仿宋_GB2312" w:hAnsi="Cambria" w:eastAsia="仿宋_GB2312" w:cs="仿宋_GB2312"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paragraph" w:customStyle="1" w:styleId="105">
    <w:name w:val="文件正文"/>
    <w:basedOn w:val="1"/>
    <w:link w:val="106"/>
    <w:qFormat/>
    <w:uiPriority w:val="0"/>
    <w:pPr>
      <w:overflowPunct/>
      <w:snapToGrid w:val="0"/>
      <w:spacing w:line="580" w:lineRule="exact"/>
      <w:ind w:firstLine="592"/>
    </w:pPr>
    <w:rPr>
      <w:rFonts w:ascii="仿宋_GB2312" w:eastAsia="仿宋_GB2312"/>
      <w:szCs w:val="30"/>
    </w:rPr>
  </w:style>
  <w:style w:type="character" w:customStyle="1" w:styleId="106">
    <w:name w:val="文件正文 字符"/>
    <w:basedOn w:val="28"/>
    <w:link w:val="105"/>
    <w:qFormat/>
    <w:uiPriority w:val="0"/>
    <w:rPr>
      <w:rFonts w:ascii="仿宋_GB2312" w:hAnsi="Times New Roman" w:eastAsia="仿宋_GB2312"/>
      <w:sz w:val="32"/>
      <w:szCs w:val="30"/>
    </w:rPr>
  </w:style>
  <w:style w:type="paragraph" w:customStyle="1" w:styleId="107">
    <w:name w:val="列表段落1"/>
    <w:basedOn w:val="1"/>
    <w:qFormat/>
    <w:uiPriority w:val="34"/>
    <w:pPr>
      <w:overflowPunct/>
      <w:autoSpaceDE w:val="0"/>
      <w:autoSpaceDN w:val="0"/>
      <w:snapToGrid w:val="0"/>
      <w:spacing w:line="590" w:lineRule="atLeast"/>
      <w:ind w:firstLine="420"/>
    </w:pPr>
    <w:rPr>
      <w:rFonts w:cs="Times New Roman"/>
      <w:snapToGrid w:val="0"/>
      <w:kern w:val="0"/>
      <w:szCs w:val="20"/>
    </w:rPr>
  </w:style>
  <w:style w:type="character" w:customStyle="1" w:styleId="108">
    <w:name w:val="批注文字 Char"/>
    <w:basedOn w:val="28"/>
    <w:link w:val="7"/>
    <w:semiHidden/>
    <w:qFormat/>
    <w:uiPriority w:val="99"/>
    <w:rPr>
      <w:szCs w:val="22"/>
    </w:rPr>
  </w:style>
  <w:style w:type="character" w:customStyle="1" w:styleId="109">
    <w:name w:val="批注主题 Char"/>
    <w:basedOn w:val="108"/>
    <w:link w:val="23"/>
    <w:semiHidden/>
    <w:qFormat/>
    <w:uiPriority w:val="99"/>
    <w:rPr>
      <w:b/>
      <w:bCs/>
      <w:szCs w:val="22"/>
    </w:rPr>
  </w:style>
  <w:style w:type="paragraph" w:customStyle="1" w:styleId="1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楷体_GBK" w:hAnsi="方正楷体_GBK" w:cs="方正楷体_GBK" w:eastAsiaTheme="minorEastAsia"/>
      <w:color w:val="000000"/>
      <w:sz w:val="24"/>
      <w:szCs w:val="24"/>
      <w:lang w:val="en-US" w:eastAsia="zh-CN" w:bidi="ar-SA"/>
    </w:rPr>
  </w:style>
  <w:style w:type="paragraph" w:customStyle="1" w:styleId="111">
    <w:name w:val="paragraph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2">
    <w:name w:val="font11"/>
    <w:qFormat/>
    <w:uiPriority w:val="0"/>
    <w:rPr>
      <w:rFonts w:ascii="宋体" w:hAnsi="宋体" w:eastAsia="宋体" w:cs="宋体"/>
      <w:color w:val="000000"/>
      <w:sz w:val="48"/>
      <w:szCs w:val="48"/>
      <w:u w:val="none"/>
    </w:rPr>
  </w:style>
  <w:style w:type="character" w:customStyle="1" w:styleId="113">
    <w:name w:val="font31"/>
    <w:basedOn w:val="28"/>
    <w:qFormat/>
    <w:uiPriority w:val="0"/>
    <w:rPr>
      <w:rFonts w:ascii="黑体" w:hAnsi="宋体" w:eastAsia="黑体" w:cs="黑体"/>
      <w:b/>
      <w:bCs/>
      <w:color w:val="000000"/>
      <w:sz w:val="88"/>
      <w:szCs w:val="8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D:\&#29992;&#25143;&#30446;&#24405;\&#25105;&#30340;&#25991;&#26723;\&#33258;&#23450;&#20041;%20Office%20&#27169;&#26495;\&#26448;&#26009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材料模板</Template>
  <Pages>24</Pages>
  <Words>1598</Words>
  <Characters>9112</Characters>
  <Lines>75</Lines>
  <Paragraphs>21</Paragraphs>
  <TotalTime>142</TotalTime>
  <ScaleCrop>false</ScaleCrop>
  <LinksUpToDate>false</LinksUpToDate>
  <CharactersWithSpaces>10689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2025-09-24T13:04:00Z</dcterms:created>
  <dc:creator>Administrator</dc:creator>
  <cp:lastModifiedBy>uos</cp:lastModifiedBy>
  <cp:lastPrinted>2025-09-30T09:33:00Z</cp:lastPrinted>
  <dcterms:modified xsi:type="dcterms:W3CDTF">2025-09-30T19:35:42Z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51751682BFA744089364ACBC9FCA53A2_13</vt:lpwstr>
  </property>
  <property fmtid="{D5CDD505-2E9C-101B-9397-08002B2CF9AE}" pid="4" name="KSOTemplateDocerSaveRecord">
    <vt:lpwstr>eyJoZGlkIjoiMTNmMWMyNzRlYzg0NTk4ZjJjODE1MzJhODg4MmMwYTkiLCJ1c2VySWQiOiI1NTIzMzg4NDYifQ==</vt:lpwstr>
  </property>
</Properties>
</file>